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58F5F" w14:textId="79FA8DD4" w:rsidR="00843D65" w:rsidRDefault="00843D65">
      <w:pPr>
        <w:pStyle w:val="Body"/>
        <w:rPr>
          <w:rFonts w:ascii="Times New Roman" w:hAnsi="Times New Roman" w:cs="Times New Roman"/>
          <w:color w:val="auto"/>
          <w:sz w:val="20"/>
          <w:szCs w:val="20"/>
        </w:rPr>
      </w:pPr>
    </w:p>
    <w:p w14:paraId="1724AF6B" w14:textId="4CDB583E" w:rsidR="00843D65" w:rsidRPr="00CE46C7" w:rsidRDefault="00CE46C7" w:rsidP="00CE46C7">
      <w:pPr>
        <w:rPr>
          <w:sz w:val="56"/>
          <w:szCs w:val="56"/>
        </w:rPr>
      </w:pPr>
      <w:r w:rsidRPr="00CE46C7">
        <w:rPr>
          <w:color w:val="FFFFFF" w:themeColor="background1"/>
          <w:sz w:val="56"/>
          <w:szCs w:val="56"/>
        </w:rPr>
        <w:t xml:space="preserve">                                                                    </w:t>
      </w:r>
    </w:p>
    <w:p w14:paraId="756A5424" w14:textId="0D7BB191" w:rsidR="00843D65" w:rsidRPr="00843D65" w:rsidRDefault="00843D65" w:rsidP="00843D65"/>
    <w:p w14:paraId="0B2AD2BB" w14:textId="3B15A2E7" w:rsidR="00843D65" w:rsidRPr="00843D65" w:rsidRDefault="00843D65" w:rsidP="00843D65"/>
    <w:p w14:paraId="04E307E9" w14:textId="1D546099" w:rsidR="00843D65" w:rsidRDefault="00843D65" w:rsidP="00843D65"/>
    <w:p w14:paraId="14B31D0F" w14:textId="126E0A8D" w:rsidR="00FD58D6" w:rsidRDefault="00843D65" w:rsidP="00843D65">
      <w:pPr>
        <w:tabs>
          <w:tab w:val="left" w:pos="13704"/>
        </w:tabs>
      </w:pPr>
      <w:r>
        <w:tab/>
      </w:r>
    </w:p>
    <w:p w14:paraId="366E90C2" w14:textId="22976E9C" w:rsidR="00827418" w:rsidRDefault="00CA7347" w:rsidP="00843D65">
      <w:pPr>
        <w:tabs>
          <w:tab w:val="left" w:pos="13704"/>
        </w:tabs>
      </w:pPr>
      <w:r>
        <w:rPr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57728" behindDoc="0" locked="0" layoutInCell="1" allowOverlap="1" wp14:anchorId="5192B5AA" wp14:editId="75D96ED1">
                <wp:simplePos x="0" y="0"/>
                <wp:positionH relativeFrom="margin">
                  <wp:posOffset>-720090</wp:posOffset>
                </wp:positionH>
                <wp:positionV relativeFrom="line">
                  <wp:posOffset>614045</wp:posOffset>
                </wp:positionV>
                <wp:extent cx="7115175" cy="5610225"/>
                <wp:effectExtent l="0" t="0" r="0" b="3175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5175" cy="5610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1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53585F">
                                  <a:alpha val="70999"/>
                                </a:srgbClr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A8408D" w14:textId="77777777" w:rsidR="00CF697C" w:rsidRDefault="00CF697C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0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34"/>
                              <w:gridCol w:w="2657"/>
                              <w:gridCol w:w="2665"/>
                            </w:tblGrid>
                            <w:tr w:rsidR="00CA7347" w:rsidRPr="00CF697C" w14:paraId="49D0BF3A" w14:textId="77777777" w:rsidTr="001A61D4">
                              <w:tc>
                                <w:tcPr>
                                  <w:tcW w:w="5867" w:type="dxa"/>
                                  <w:shd w:val="clear" w:color="auto" w:fill="0072CE"/>
                                </w:tcPr>
                                <w:p w14:paraId="10C12DE1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0072CE"/>
                                </w:tcPr>
                                <w:p w14:paraId="5E09BD3F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shd w:val="clear" w:color="auto" w:fill="0072CE"/>
                                </w:tcPr>
                                <w:p w14:paraId="36ADEFAE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CA7347" w14:paraId="583D1340" w14:textId="77777777" w:rsidTr="001A61D4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844E5D1" w14:textId="2770B47D" w:rsidR="00A974EA" w:rsidRPr="00A974EA" w:rsidRDefault="003923D6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Bees Cafe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316349" w14:textId="61C760A4" w:rsidR="00A974EA" w:rsidRPr="00A974EA" w:rsidRDefault="003923D6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</w:t>
                                  </w:r>
                                  <w:r w:rsidR="00F77FC5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00-2000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FBAB1A0" w14:textId="7D9EEF14" w:rsidR="00A974EA" w:rsidRPr="00A974EA" w:rsidRDefault="00F77FC5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Canteen</w:t>
                                  </w:r>
                                </w:p>
                              </w:tc>
                            </w:tr>
                            <w:tr w:rsidR="00CA7347" w14:paraId="47E5A4D3" w14:textId="77777777" w:rsidTr="001A61D4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186D12" w14:textId="0E8F796B" w:rsidR="00A974EA" w:rsidRPr="00A974EA" w:rsidRDefault="00F77FC5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Quarriers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61D17D1" w14:textId="11F6D4E1" w:rsidR="00A974EA" w:rsidRPr="00A974EA" w:rsidRDefault="00F77FC5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0900-1700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5278352" w14:textId="4DB89570" w:rsidR="00A974EA" w:rsidRPr="00A974EA" w:rsidRDefault="00F77FC5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</w:t>
                                  </w:r>
                                  <w:r w:rsidR="00FB574E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4A</w:t>
                                  </w:r>
                                </w:p>
                              </w:tc>
                            </w:tr>
                            <w:tr w:rsidR="00CA7347" w14:paraId="74C3A2D5" w14:textId="77777777" w:rsidTr="001A61D4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F109CB" w14:textId="3A4FD11F" w:rsidR="00A974EA" w:rsidRPr="00A974EA" w:rsidRDefault="00527A93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Karah Dance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D119419" w14:textId="4F4E2E5E" w:rsidR="00A974EA" w:rsidRPr="00A974EA" w:rsidRDefault="004C3DFD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1600-2100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66B7DBD" w14:textId="512C42F1" w:rsidR="00A974EA" w:rsidRPr="00A974EA" w:rsidRDefault="00147719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1</w:t>
                                  </w:r>
                                </w:p>
                              </w:tc>
                            </w:tr>
                            <w:tr w:rsidR="00CA7347" w14:paraId="30FD9BE1" w14:textId="77777777" w:rsidTr="001A61D4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04ACA28" w14:textId="3631B0D4" w:rsidR="00A974EA" w:rsidRPr="00A974EA" w:rsidRDefault="00147719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Toaty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Yoga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3A0EEA" w14:textId="6E986A4E" w:rsidR="00A974EA" w:rsidRPr="00A974EA" w:rsidRDefault="00147719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1630-</w:t>
                                  </w:r>
                                  <w:r w:rsidR="00891BF0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1830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E5AEB31" w14:textId="0C55A2AF" w:rsidR="00A974EA" w:rsidRPr="00A974EA" w:rsidRDefault="00891BF0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2</w:t>
                                  </w:r>
                                </w:p>
                              </w:tc>
                            </w:tr>
                            <w:tr w:rsidR="00CA7347" w14:paraId="5093E224" w14:textId="77777777" w:rsidTr="001A61D4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51E1EE" w14:textId="78EA6F49" w:rsidR="00A974EA" w:rsidRPr="00A974EA" w:rsidRDefault="00891BF0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T.</w:t>
                                  </w:r>
                                  <w:proofErr w:type="gramStart"/>
                                  <w:r w:rsidR="009C0CB3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K.D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551D1C" w14:textId="694D5A94" w:rsidR="00A974EA" w:rsidRPr="00A974EA" w:rsidRDefault="009C0CB3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1700-1800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84A971C" w14:textId="7B5E4F31" w:rsidR="00A974EA" w:rsidRPr="00A974EA" w:rsidRDefault="00785005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CA7347" w14:paraId="660F6E29" w14:textId="77777777" w:rsidTr="001A61D4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57582B" w14:textId="7B9D94C1" w:rsidR="00A974EA" w:rsidRPr="00A974EA" w:rsidRDefault="00785005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W/Watchers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5DE4256" w14:textId="7A1A7FBD" w:rsidR="00A974EA" w:rsidRPr="00A974EA" w:rsidRDefault="00785005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1700-</w:t>
                                  </w:r>
                                  <w:r w:rsidR="00FD6D27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1900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AA3B97B" w14:textId="6D362858" w:rsidR="00A974EA" w:rsidRPr="00A974EA" w:rsidRDefault="00FD6D27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CA7347" w14:paraId="636E3C73" w14:textId="77777777" w:rsidTr="001A61D4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0209DC" w14:textId="37E84047" w:rsidR="00A974EA" w:rsidRPr="00A974EA" w:rsidRDefault="00FD6D27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Bushido Karate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413D7F" w14:textId="611A7CBE" w:rsidR="00A974EA" w:rsidRPr="00A974EA" w:rsidRDefault="00C77A3A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1830-1030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7E125A7" w14:textId="12639B63" w:rsidR="00A974EA" w:rsidRPr="00A974EA" w:rsidRDefault="00C77A3A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CA7347" w14:paraId="532D2C18" w14:textId="77777777" w:rsidTr="001A61D4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EA04EC" w14:textId="27F15AB6" w:rsidR="00564426" w:rsidRDefault="00564426" w:rsidP="0056442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T.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K.D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FCB99E5" w14:textId="7131BE2C" w:rsidR="00564426" w:rsidRDefault="00564426" w:rsidP="0056442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1930-2030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0DB9699" w14:textId="1C5997D2" w:rsidR="00564426" w:rsidRDefault="00564426" w:rsidP="0056442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CA7347" w14:paraId="20781CCB" w14:textId="77777777" w:rsidTr="001A61D4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78709A" w14:textId="3C33E82D" w:rsidR="00564426" w:rsidRDefault="00564426" w:rsidP="0056442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84AB6B" w14:textId="77777777" w:rsidR="00564426" w:rsidRDefault="00564426" w:rsidP="0056442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2B12227" w14:textId="77777777" w:rsidR="00564426" w:rsidRDefault="00564426" w:rsidP="0056442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A7347" w:rsidRPr="00CF697C" w14:paraId="3506F9FE" w14:textId="77777777" w:rsidTr="001A61D4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0BC6483F" w14:textId="7F4EC720" w:rsidR="00564426" w:rsidRPr="00200D2F" w:rsidRDefault="0071404A" w:rsidP="0056442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</w:t>
                                  </w:r>
                                  <w:r w:rsidR="00FF76EE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uesday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50CE5534" w14:textId="77777777" w:rsidR="00564426" w:rsidRPr="00200D2F" w:rsidRDefault="00564426" w:rsidP="0056442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16A78E33" w14:textId="77777777" w:rsidR="00564426" w:rsidRPr="00200D2F" w:rsidRDefault="00564426" w:rsidP="0056442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CA7347" w14:paraId="31E59F8E" w14:textId="77777777" w:rsidTr="001A61D4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7B15957" w14:textId="7B5A372F" w:rsidR="00564426" w:rsidRPr="00A974EA" w:rsidRDefault="00564426" w:rsidP="0056442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Bees Cafe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BD572B" w14:textId="4F040407" w:rsidR="00564426" w:rsidRPr="00A974EA" w:rsidRDefault="00564426" w:rsidP="0056442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0900-2000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FC5CA11" w14:textId="681B676B" w:rsidR="00564426" w:rsidRPr="00A974EA" w:rsidRDefault="00564426" w:rsidP="0056442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Canteen</w:t>
                                  </w:r>
                                </w:p>
                              </w:tc>
                            </w:tr>
                            <w:tr w:rsidR="00CA7347" w14:paraId="379FEAB5" w14:textId="77777777" w:rsidTr="001A61D4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26D8F6" w14:textId="7E5B5CC4" w:rsidR="00564426" w:rsidRPr="00A974EA" w:rsidRDefault="00564426" w:rsidP="0056442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Quarriers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5E2F0E" w14:textId="1202D6CC" w:rsidR="00564426" w:rsidRPr="00A974EA" w:rsidRDefault="00564426" w:rsidP="0056442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0900-1700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A40162F" w14:textId="11F712E0" w:rsidR="00564426" w:rsidRPr="00A974EA" w:rsidRDefault="00564426" w:rsidP="0056442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4A</w:t>
                                  </w:r>
                                </w:p>
                              </w:tc>
                            </w:tr>
                            <w:tr w:rsidR="00CA7347" w14:paraId="28A6BEE7" w14:textId="77777777" w:rsidTr="001A61D4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A4A907" w14:textId="29183471" w:rsidR="00564426" w:rsidRDefault="00564426" w:rsidP="0056442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Home Help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F5343C" w14:textId="1405B84E" w:rsidR="00564426" w:rsidRDefault="00564426" w:rsidP="0056442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1230-1330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6E19F3D" w14:textId="4E548E21" w:rsidR="00564426" w:rsidRDefault="00564426" w:rsidP="0056442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4</w:t>
                                  </w:r>
                                </w:p>
                              </w:tc>
                            </w:tr>
                            <w:tr w:rsidR="00CA7347" w14:paraId="51C0341D" w14:textId="77777777" w:rsidTr="001A61D4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FBEF3C" w14:textId="41128E90" w:rsidR="00564426" w:rsidRPr="00A974EA" w:rsidRDefault="00564426" w:rsidP="0056442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Community Hub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157D3B" w14:textId="57CC772E" w:rsidR="00564426" w:rsidRPr="00A974EA" w:rsidRDefault="00564426" w:rsidP="0056442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1030-1200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B720F42" w14:textId="3A6AF919" w:rsidR="00564426" w:rsidRPr="00A974EA" w:rsidRDefault="00564426" w:rsidP="0056442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CA7347" w14:paraId="7025448F" w14:textId="77777777" w:rsidTr="001A61D4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9C0DE8" w14:textId="258404BA" w:rsidR="00564426" w:rsidRPr="00A974EA" w:rsidRDefault="00564426" w:rsidP="0056442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Pollok Art Group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CE6129" w14:textId="56245699" w:rsidR="00564426" w:rsidRPr="00A974EA" w:rsidRDefault="00564426" w:rsidP="0056442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1300-1500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E72409B" w14:textId="4B12AC75" w:rsidR="00564426" w:rsidRPr="00A974EA" w:rsidRDefault="00564426" w:rsidP="0056442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2</w:t>
                                  </w:r>
                                </w:p>
                              </w:tc>
                            </w:tr>
                            <w:tr w:rsidR="00CA7347" w14:paraId="554722C0" w14:textId="77777777" w:rsidTr="001A61D4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C42260" w14:textId="2613BF67" w:rsidR="00564426" w:rsidRPr="00A974EA" w:rsidRDefault="00564426" w:rsidP="0056442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Jo-Dance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F67A39A" w14:textId="72DA3737" w:rsidR="00564426" w:rsidRPr="00A974EA" w:rsidRDefault="00564426" w:rsidP="0056442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1630-1830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5FC25E9" w14:textId="2F3B3000" w:rsidR="00564426" w:rsidRPr="00A974EA" w:rsidRDefault="00564426" w:rsidP="0056442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CA7347" w14:paraId="7A698AD4" w14:textId="77777777" w:rsidTr="001A61D4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0D080D" w14:textId="2EF262BE" w:rsidR="00564426" w:rsidRPr="00A974EA" w:rsidRDefault="00564426" w:rsidP="0056442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DLX Dance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FFAAE90" w14:textId="0546B4C7" w:rsidR="00564426" w:rsidRPr="00A974EA" w:rsidRDefault="0018049F" w:rsidP="0056442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1700-1800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F07D454" w14:textId="4ADE1AA9" w:rsidR="00564426" w:rsidRPr="00A974EA" w:rsidRDefault="0018049F" w:rsidP="0056442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1</w:t>
                                  </w:r>
                                </w:p>
                              </w:tc>
                            </w:tr>
                            <w:tr w:rsidR="00CA7347" w14:paraId="0A0711BC" w14:textId="77777777" w:rsidTr="001A61D4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C6A0EC" w14:textId="7BECB934" w:rsidR="00D80AB3" w:rsidRDefault="00D80AB3" w:rsidP="0056442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DLX Dance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183B2E" w14:textId="0D23CEEC" w:rsidR="00D80AB3" w:rsidRPr="00A974EA" w:rsidRDefault="00AC2724" w:rsidP="0056442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1700-2100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5A30516" w14:textId="7D9818FC" w:rsidR="00D80AB3" w:rsidRPr="00A974EA" w:rsidRDefault="00AC2724" w:rsidP="0056442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CA7347" w14:paraId="70D3E4E3" w14:textId="77777777" w:rsidTr="001A61D4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CFAB8E" w14:textId="3DD7D800" w:rsidR="00AC2724" w:rsidRDefault="00AC2724" w:rsidP="0056442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DLX Dance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F51A70" w14:textId="37CE7921" w:rsidR="00AC2724" w:rsidRDefault="0075775B" w:rsidP="0056442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1800-2000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70408D6" w14:textId="66C71555" w:rsidR="00AC2724" w:rsidRDefault="0075775B" w:rsidP="0056442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3</w:t>
                                  </w:r>
                                </w:p>
                              </w:tc>
                            </w:tr>
                            <w:tr w:rsidR="00CA7347" w14:paraId="1EC05DB9" w14:textId="77777777" w:rsidTr="001A61D4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742A385" w14:textId="1FC6C753" w:rsidR="0075775B" w:rsidRDefault="0075775B" w:rsidP="0056442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Art Class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880DD7" w14:textId="410C3C47" w:rsidR="0075775B" w:rsidRDefault="00FB7BB8" w:rsidP="0056442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1730-1930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887D9EE" w14:textId="7F668C3C" w:rsidR="0075775B" w:rsidRDefault="00FB7BB8" w:rsidP="0056442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2</w:t>
                                  </w:r>
                                </w:p>
                              </w:tc>
                            </w:tr>
                            <w:tr w:rsidR="00CA7347" w14:paraId="7239221D" w14:textId="77777777" w:rsidTr="001A61D4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B70AC1" w14:textId="5ADCFB72" w:rsidR="001A61D4" w:rsidRDefault="001A61D4" w:rsidP="001A61D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Jo-Dance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2459CB" w14:textId="6AA72345" w:rsidR="001A61D4" w:rsidRDefault="001A61D4" w:rsidP="001A61D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1830-1930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B9585C1" w14:textId="29010C9F" w:rsidR="001A61D4" w:rsidRDefault="001A61D4" w:rsidP="001A61D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1</w:t>
                                  </w:r>
                                </w:p>
                              </w:tc>
                            </w:tr>
                            <w:tr w:rsidR="00CA7347" w14:paraId="2C254B39" w14:textId="77777777" w:rsidTr="00725100">
                              <w:trPr>
                                <w:trHeight w:val="4540"/>
                              </w:trPr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AB58B7" w14:textId="2ED9B6C8" w:rsidR="001A61D4" w:rsidRDefault="004044DB" w:rsidP="001A61D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Angela Dance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1773FD1" w14:textId="15209810" w:rsidR="001A61D4" w:rsidRDefault="004044DB" w:rsidP="001A61D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1830-2030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6D81EE1" w14:textId="3BF76A7C" w:rsidR="001A61D4" w:rsidRDefault="004044DB" w:rsidP="001A61D4">
                                  <w:pP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              Main Hall</w:t>
                                  </w:r>
                                </w:p>
                              </w:tc>
                            </w:tr>
                            <w:tr w:rsidR="00CA7347" w:rsidRPr="00CF697C" w14:paraId="60262078" w14:textId="77777777" w:rsidTr="001A61D4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3DFFF1EF" w14:textId="3E2E8425" w:rsidR="001A61D4" w:rsidRDefault="001A61D4" w:rsidP="001A61D4">
                                  <w:pPr>
                                    <w:pStyle w:val="LabelDark"/>
                                    <w:jc w:val="left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DDDDDhh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EF12EAD" w14:textId="77777777" w:rsidR="001A61D4" w:rsidRPr="001D67C1" w:rsidRDefault="001A61D4" w:rsidP="001A61D4">
                                  <w:pPr>
                                    <w:pStyle w:val="LabelDark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</w:tcBorders>
                                </w:tcPr>
                                <w:p w14:paraId="259855F3" w14:textId="77777777" w:rsidR="001A61D4" w:rsidRPr="001D67C1" w:rsidRDefault="001A61D4" w:rsidP="001A61D4">
                                  <w:pPr>
                                    <w:pStyle w:val="LabelDark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CA7347" w:rsidRPr="00CF697C" w14:paraId="60338550" w14:textId="77777777" w:rsidTr="001A61D4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31B88997" w14:textId="77777777" w:rsidR="001A61D4" w:rsidRPr="001E337E" w:rsidRDefault="001A61D4" w:rsidP="001A61D4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0F833236" w14:textId="77777777" w:rsidR="001A61D4" w:rsidRPr="001E337E" w:rsidRDefault="001A61D4" w:rsidP="001A61D4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3729F89E" w14:textId="77777777" w:rsidR="001A61D4" w:rsidRPr="001E337E" w:rsidRDefault="001A61D4" w:rsidP="001A61D4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CA7347" w14:paraId="3847C4FA" w14:textId="77777777" w:rsidTr="001A61D4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8E2594" w14:textId="06272D40" w:rsidR="001A61D4" w:rsidRPr="00A974EA" w:rsidRDefault="001A61D4" w:rsidP="001A61D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Bees Cafe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447E99" w14:textId="27FFA53A" w:rsidR="001A61D4" w:rsidRPr="00A974EA" w:rsidRDefault="001A61D4" w:rsidP="001A61D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0900-2000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1B999A3" w14:textId="157265A9" w:rsidR="001A61D4" w:rsidRPr="00A974EA" w:rsidRDefault="001A61D4" w:rsidP="001A61D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Canteen</w:t>
                                  </w:r>
                                </w:p>
                              </w:tc>
                            </w:tr>
                            <w:tr w:rsidR="00CA7347" w14:paraId="5BC57A7A" w14:textId="77777777" w:rsidTr="001A61D4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45C7E97" w14:textId="60B2B1B9" w:rsidR="001A61D4" w:rsidRPr="00A974EA" w:rsidRDefault="001A61D4" w:rsidP="001A61D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Quarriers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71438A" w14:textId="4259024A" w:rsidR="001A61D4" w:rsidRPr="00A974EA" w:rsidRDefault="001A61D4" w:rsidP="001A61D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0900-1700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338F96C" w14:textId="6BB9A2ED" w:rsidR="001A61D4" w:rsidRPr="00A974EA" w:rsidRDefault="001A61D4" w:rsidP="001A61D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4A</w:t>
                                  </w:r>
                                </w:p>
                              </w:tc>
                            </w:tr>
                            <w:tr w:rsidR="00CA7347" w14:paraId="58017F7F" w14:textId="77777777" w:rsidTr="001A61D4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1F876C8" w14:textId="37E752E3" w:rsidR="001A61D4" w:rsidRPr="00A974EA" w:rsidRDefault="001A61D4" w:rsidP="001A61D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Moo Music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F1B60A" w14:textId="24DA777E" w:rsidR="001A61D4" w:rsidRPr="00A974EA" w:rsidRDefault="001A61D4" w:rsidP="001A61D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0930-1330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AE1803E" w14:textId="3301362F" w:rsidR="001A61D4" w:rsidRPr="00A974EA" w:rsidRDefault="001A61D4" w:rsidP="001A61D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2</w:t>
                                  </w:r>
                                </w:p>
                              </w:tc>
                            </w:tr>
                            <w:tr w:rsidR="00CA7347" w14:paraId="57CF0014" w14:textId="77777777" w:rsidTr="001A61D4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851516" w14:textId="76FE77C0" w:rsidR="001A61D4" w:rsidRPr="00A974EA" w:rsidRDefault="001A61D4" w:rsidP="001A61D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Virtual School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86C0B0" w14:textId="0AD6C815" w:rsidR="001A61D4" w:rsidRPr="00A974EA" w:rsidRDefault="001A61D4" w:rsidP="001A61D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0900-1700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49AF5A8" w14:textId="22EF957A" w:rsidR="001A61D4" w:rsidRPr="00A974EA" w:rsidRDefault="001A61D4" w:rsidP="001A61D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CA7347" w14:paraId="3E8CF662" w14:textId="77777777" w:rsidTr="001A61D4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42D522" w14:textId="38B955D1" w:rsidR="001A61D4" w:rsidRPr="00A974EA" w:rsidRDefault="001A61D4" w:rsidP="001A61D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Education Hive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F75957" w14:textId="0B564FAE" w:rsidR="001A61D4" w:rsidRPr="00A974EA" w:rsidRDefault="001A61D4" w:rsidP="001A61D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0900-1700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52B05DE" w14:textId="0351702F" w:rsidR="001A61D4" w:rsidRPr="00A974EA" w:rsidRDefault="001A61D4" w:rsidP="001A61D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3</w:t>
                                  </w:r>
                                </w:p>
                              </w:tc>
                            </w:tr>
                            <w:tr w:rsidR="00CA7347" w14:paraId="656DE406" w14:textId="77777777" w:rsidTr="001A61D4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64DCB5" w14:textId="486EBC1B" w:rsidR="000166BF" w:rsidRDefault="004846E0" w:rsidP="001A61D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Dance Beat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73D8B5" w14:textId="1F07FFFE" w:rsidR="000166BF" w:rsidRDefault="004846E0" w:rsidP="001A61D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1600-2000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A4D6022" w14:textId="27D049C1" w:rsidR="000166BF" w:rsidRDefault="00C42932" w:rsidP="001A61D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2</w:t>
                                  </w:r>
                                </w:p>
                              </w:tc>
                            </w:tr>
                            <w:tr w:rsidR="00CA7347" w14:paraId="1519B726" w14:textId="77777777" w:rsidTr="001A61D4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3DF874" w14:textId="02243E55" w:rsidR="001A61D4" w:rsidRPr="00A974EA" w:rsidRDefault="001A61D4" w:rsidP="001A61D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Gavin Dance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7128AB" w14:textId="7EA2C2BC" w:rsidR="001A61D4" w:rsidRPr="00A974EA" w:rsidRDefault="00CB749D" w:rsidP="001A61D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1600</w:t>
                                  </w:r>
                                  <w:r w:rsidR="001A61D4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-2100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332209B" w14:textId="503CE6FD" w:rsidR="001A61D4" w:rsidRPr="00A974EA" w:rsidRDefault="00CB749D" w:rsidP="001A61D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CA7347" w14:paraId="62AD527B" w14:textId="77777777" w:rsidTr="001A61D4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93E24E" w14:textId="2A5E3C0E" w:rsidR="001A61D4" w:rsidRPr="00A974EA" w:rsidRDefault="001A61D4" w:rsidP="001A61D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 A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5D9856" w14:textId="3064EFBE" w:rsidR="001A61D4" w:rsidRPr="00A974EA" w:rsidRDefault="003B5A6F" w:rsidP="001A61D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1900-</w:t>
                                  </w:r>
                                  <w:r w:rsidR="008A5A29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2100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BA9F875" w14:textId="48D25DC9" w:rsidR="001A61D4" w:rsidRPr="00A974EA" w:rsidRDefault="008A5A29" w:rsidP="001A61D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CA7347" w14:paraId="6CEF083C" w14:textId="77777777" w:rsidTr="001A61D4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421871" w14:textId="70B23AD7" w:rsidR="001A61D4" w:rsidRPr="00A974EA" w:rsidRDefault="001A61D4" w:rsidP="001A61D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T.O.A.</w:t>
                                  </w:r>
                                  <w:r w:rsidR="00450749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D. 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B08623" w14:textId="0BA872C7" w:rsidR="001A61D4" w:rsidRPr="00A974EA" w:rsidRDefault="00411E94" w:rsidP="001A61D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1900-</w:t>
                                  </w:r>
                                  <w:r w:rsidR="003B5A6F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2100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716B372" w14:textId="7913E25A" w:rsidR="001A61D4" w:rsidRPr="00A974EA" w:rsidRDefault="001A61D4" w:rsidP="001A61D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3</w:t>
                                  </w:r>
                                </w:p>
                              </w:tc>
                            </w:tr>
                            <w:tr w:rsidR="00CA7347" w14:paraId="48763D1B" w14:textId="77777777" w:rsidTr="001A61D4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1BCE40" w14:textId="701970E7" w:rsidR="001A61D4" w:rsidRPr="00A974EA" w:rsidRDefault="001A61D4" w:rsidP="001A61D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C428D2" w14:textId="0F2233B0" w:rsidR="001A61D4" w:rsidRPr="00A974EA" w:rsidRDefault="001A61D4" w:rsidP="001A61D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14:paraId="425EC346" w14:textId="682FDC45" w:rsidR="001A61D4" w:rsidRPr="00A974EA" w:rsidRDefault="001A61D4" w:rsidP="001A61D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130521" w14:textId="77777777" w:rsidR="005A10FC" w:rsidRDefault="005A10FC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2B5AA" id="Rectangle 1" o:spid="_x0000_s1026" style="position:absolute;margin-left:-56.7pt;margin-top:48.35pt;width:560.25pt;height:441.75pt;z-index:25165772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" stroked="f" strokecolor="#53585f" strokeweight="1pt">
                <v:fill opacity="46517f"/>
                <v:stroke opacity="46517f" miterlimit="4"/>
                <v:path arrowok="t"/>
                <v:textbox inset="4pt,4pt,4pt,4pt">
                  <w:txbxContent>
                    <w:p w14:paraId="4BA8408D" w14:textId="77777777" w:rsidR="00CF697C" w:rsidRDefault="00CF697C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Ind w:w="90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34"/>
                        <w:gridCol w:w="2657"/>
                        <w:gridCol w:w="2665"/>
                      </w:tblGrid>
                      <w:tr w:rsidR="00CA7347" w:rsidRPr="00CF697C" w14:paraId="49D0BF3A" w14:textId="77777777" w:rsidTr="001A61D4">
                        <w:tc>
                          <w:tcPr>
                            <w:tcW w:w="5867" w:type="dxa"/>
                            <w:shd w:val="clear" w:color="auto" w:fill="0072CE"/>
                          </w:tcPr>
                          <w:p w14:paraId="10C12DE1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3260" w:type="dxa"/>
                            <w:shd w:val="clear" w:color="auto" w:fill="0072CE"/>
                          </w:tcPr>
                          <w:p w14:paraId="5E09BD3F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shd w:val="clear" w:color="auto" w:fill="0072CE"/>
                          </w:tcPr>
                          <w:p w14:paraId="36ADEFAE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Room</w:t>
                            </w:r>
                          </w:p>
                        </w:tc>
                      </w:tr>
                      <w:tr w:rsidR="00CA7347" w14:paraId="583D1340" w14:textId="77777777" w:rsidTr="001A61D4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844E5D1" w14:textId="2770B47D" w:rsidR="00A974EA" w:rsidRPr="00A974EA" w:rsidRDefault="003923D6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Bees Cafe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316349" w14:textId="61C760A4" w:rsidR="00A974EA" w:rsidRPr="00A974EA" w:rsidRDefault="003923D6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</w:t>
                            </w:r>
                            <w:r w:rsidR="00F77FC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00-2000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1FBAB1A0" w14:textId="7D9EEF14" w:rsidR="00A974EA" w:rsidRPr="00A974EA" w:rsidRDefault="00F77FC5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Canteen</w:t>
                            </w:r>
                          </w:p>
                        </w:tc>
                      </w:tr>
                      <w:tr w:rsidR="00CA7347" w14:paraId="47E5A4D3" w14:textId="77777777" w:rsidTr="001A61D4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A186D12" w14:textId="0E8F796B" w:rsidR="00A974EA" w:rsidRPr="00A974EA" w:rsidRDefault="00F77FC5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Quarriers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61D17D1" w14:textId="11F6D4E1" w:rsidR="00A974EA" w:rsidRPr="00A974EA" w:rsidRDefault="00F77FC5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0900-1700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35278352" w14:textId="4DB89570" w:rsidR="00A974EA" w:rsidRPr="00A974EA" w:rsidRDefault="00F77FC5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</w:t>
                            </w:r>
                            <w:r w:rsidR="00FB574E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4A</w:t>
                            </w:r>
                          </w:p>
                        </w:tc>
                      </w:tr>
                      <w:tr w:rsidR="00CA7347" w14:paraId="74C3A2D5" w14:textId="77777777" w:rsidTr="001A61D4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F109CB" w14:textId="3A4FD11F" w:rsidR="00A974EA" w:rsidRPr="00A974EA" w:rsidRDefault="00527A93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Karah Dance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119419" w14:textId="4F4E2E5E" w:rsidR="00A974EA" w:rsidRPr="00A974EA" w:rsidRDefault="004C3DFD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1600-2100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566B7DBD" w14:textId="512C42F1" w:rsidR="00A974EA" w:rsidRPr="00A974EA" w:rsidRDefault="00147719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1</w:t>
                            </w:r>
                          </w:p>
                        </w:tc>
                      </w:tr>
                      <w:tr w:rsidR="00CA7347" w14:paraId="30FD9BE1" w14:textId="77777777" w:rsidTr="001A61D4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04ACA28" w14:textId="3631B0D4" w:rsidR="00A974EA" w:rsidRPr="00A974EA" w:rsidRDefault="00147719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Toaty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Yoga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03A0EEA" w14:textId="6E986A4E" w:rsidR="00A974EA" w:rsidRPr="00A974EA" w:rsidRDefault="00147719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1630-</w:t>
                            </w:r>
                            <w:r w:rsidR="00891BF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1830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6E5AEB31" w14:textId="0C55A2AF" w:rsidR="00A974EA" w:rsidRPr="00A974EA" w:rsidRDefault="00891BF0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2</w:t>
                            </w:r>
                          </w:p>
                        </w:tc>
                      </w:tr>
                      <w:tr w:rsidR="00CA7347" w14:paraId="5093E224" w14:textId="77777777" w:rsidTr="001A61D4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C51E1EE" w14:textId="78EA6F49" w:rsidR="00A974EA" w:rsidRPr="00A974EA" w:rsidRDefault="00891BF0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T.</w:t>
                            </w:r>
                            <w:proofErr w:type="gramStart"/>
                            <w:r w:rsidR="009C0CB3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K.D</w:t>
                            </w:r>
                            <w:proofErr w:type="gramEnd"/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551D1C" w14:textId="694D5A94" w:rsidR="00A974EA" w:rsidRPr="00A974EA" w:rsidRDefault="009C0CB3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1700-1800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284A971C" w14:textId="7B5E4F31" w:rsidR="00A974EA" w:rsidRPr="00A974EA" w:rsidRDefault="00785005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CA7347" w14:paraId="660F6E29" w14:textId="77777777" w:rsidTr="001A61D4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57582B" w14:textId="7B9D94C1" w:rsidR="00A974EA" w:rsidRPr="00A974EA" w:rsidRDefault="00785005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W/Watchers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5DE4256" w14:textId="7A1A7FBD" w:rsidR="00A974EA" w:rsidRPr="00A974EA" w:rsidRDefault="00785005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1700-</w:t>
                            </w:r>
                            <w:r w:rsidR="00FD6D27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1900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2AA3B97B" w14:textId="6D362858" w:rsidR="00A974EA" w:rsidRPr="00A974EA" w:rsidRDefault="00FD6D27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CA7347" w14:paraId="636E3C73" w14:textId="77777777" w:rsidTr="001A61D4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0209DC" w14:textId="37E84047" w:rsidR="00A974EA" w:rsidRPr="00A974EA" w:rsidRDefault="00FD6D27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Bushido Karate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E413D7F" w14:textId="611A7CBE" w:rsidR="00A974EA" w:rsidRPr="00A974EA" w:rsidRDefault="00C77A3A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1830-1030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07E125A7" w14:textId="12639B63" w:rsidR="00A974EA" w:rsidRPr="00A974EA" w:rsidRDefault="00C77A3A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CA7347" w14:paraId="532D2C18" w14:textId="77777777" w:rsidTr="001A61D4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FEA04EC" w14:textId="27F15AB6" w:rsidR="00564426" w:rsidRDefault="00564426" w:rsidP="0056442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T.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K.D</w:t>
                            </w:r>
                            <w:proofErr w:type="gramEnd"/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FCB99E5" w14:textId="7131BE2C" w:rsidR="00564426" w:rsidRDefault="00564426" w:rsidP="0056442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1930-2030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10DB9699" w14:textId="1C5997D2" w:rsidR="00564426" w:rsidRDefault="00564426" w:rsidP="0056442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CA7347" w14:paraId="20781CCB" w14:textId="77777777" w:rsidTr="001A61D4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378709A" w14:textId="3C33E82D" w:rsidR="00564426" w:rsidRDefault="00564426" w:rsidP="0056442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E84AB6B" w14:textId="77777777" w:rsidR="00564426" w:rsidRDefault="00564426" w:rsidP="0056442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42B12227" w14:textId="77777777" w:rsidR="00564426" w:rsidRDefault="00564426" w:rsidP="0056442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A7347" w:rsidRPr="00CF697C" w14:paraId="3506F9FE" w14:textId="77777777" w:rsidTr="001A61D4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0BC6483F" w14:textId="7F4EC720" w:rsidR="00564426" w:rsidRPr="00200D2F" w:rsidRDefault="0071404A" w:rsidP="00564426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</w:t>
                            </w:r>
                            <w:r w:rsidR="00FF76EE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uesday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50CE5534" w14:textId="77777777" w:rsidR="00564426" w:rsidRPr="00200D2F" w:rsidRDefault="00564426" w:rsidP="00564426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00D2F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16A78E33" w14:textId="77777777" w:rsidR="00564426" w:rsidRPr="00200D2F" w:rsidRDefault="00564426" w:rsidP="00564426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00D2F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Room</w:t>
                            </w:r>
                          </w:p>
                        </w:tc>
                      </w:tr>
                      <w:tr w:rsidR="00CA7347" w14:paraId="31E59F8E" w14:textId="77777777" w:rsidTr="001A61D4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7B15957" w14:textId="7B5A372F" w:rsidR="00564426" w:rsidRPr="00A974EA" w:rsidRDefault="00564426" w:rsidP="0056442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Bees Cafe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BD572B" w14:textId="4F040407" w:rsidR="00564426" w:rsidRPr="00A974EA" w:rsidRDefault="00564426" w:rsidP="0056442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0900-2000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0FC5CA11" w14:textId="681B676B" w:rsidR="00564426" w:rsidRPr="00A974EA" w:rsidRDefault="00564426" w:rsidP="0056442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Canteen</w:t>
                            </w:r>
                          </w:p>
                        </w:tc>
                      </w:tr>
                      <w:tr w:rsidR="00CA7347" w14:paraId="379FEAB5" w14:textId="77777777" w:rsidTr="001A61D4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126D8F6" w14:textId="7E5B5CC4" w:rsidR="00564426" w:rsidRPr="00A974EA" w:rsidRDefault="00564426" w:rsidP="0056442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Quarriers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5E2F0E" w14:textId="1202D6CC" w:rsidR="00564426" w:rsidRPr="00A974EA" w:rsidRDefault="00564426" w:rsidP="0056442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0900-1700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6A40162F" w14:textId="11F712E0" w:rsidR="00564426" w:rsidRPr="00A974EA" w:rsidRDefault="00564426" w:rsidP="0056442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4A</w:t>
                            </w:r>
                          </w:p>
                        </w:tc>
                      </w:tr>
                      <w:tr w:rsidR="00CA7347" w14:paraId="28A6BEE7" w14:textId="77777777" w:rsidTr="001A61D4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A4A907" w14:textId="29183471" w:rsidR="00564426" w:rsidRDefault="00564426" w:rsidP="0056442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Home Help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F5343C" w14:textId="1405B84E" w:rsidR="00564426" w:rsidRDefault="00564426" w:rsidP="0056442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1230-1330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56E19F3D" w14:textId="4E548E21" w:rsidR="00564426" w:rsidRDefault="00564426" w:rsidP="0056442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4</w:t>
                            </w:r>
                          </w:p>
                        </w:tc>
                      </w:tr>
                      <w:tr w:rsidR="00CA7347" w14:paraId="51C0341D" w14:textId="77777777" w:rsidTr="001A61D4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CFBEF3C" w14:textId="41128E90" w:rsidR="00564426" w:rsidRPr="00A974EA" w:rsidRDefault="00564426" w:rsidP="0056442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Community Hub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157D3B" w14:textId="57CC772E" w:rsidR="00564426" w:rsidRPr="00A974EA" w:rsidRDefault="00564426" w:rsidP="0056442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1030-1200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2B720F42" w14:textId="3A6AF919" w:rsidR="00564426" w:rsidRPr="00A974EA" w:rsidRDefault="00564426" w:rsidP="0056442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CA7347" w14:paraId="7025448F" w14:textId="77777777" w:rsidTr="001A61D4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9C0DE8" w14:textId="258404BA" w:rsidR="00564426" w:rsidRPr="00A974EA" w:rsidRDefault="00564426" w:rsidP="0056442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Pollok Art Group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ECE6129" w14:textId="56245699" w:rsidR="00564426" w:rsidRPr="00A974EA" w:rsidRDefault="00564426" w:rsidP="0056442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1300-1500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2E72409B" w14:textId="4B12AC75" w:rsidR="00564426" w:rsidRPr="00A974EA" w:rsidRDefault="00564426" w:rsidP="0056442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2</w:t>
                            </w:r>
                          </w:p>
                        </w:tc>
                      </w:tr>
                      <w:tr w:rsidR="00CA7347" w14:paraId="554722C0" w14:textId="77777777" w:rsidTr="001A61D4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0C42260" w14:textId="2613BF67" w:rsidR="00564426" w:rsidRPr="00A974EA" w:rsidRDefault="00564426" w:rsidP="0056442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Jo-Dance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F67A39A" w14:textId="72DA3737" w:rsidR="00564426" w:rsidRPr="00A974EA" w:rsidRDefault="00564426" w:rsidP="0056442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1630-1830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25FC25E9" w14:textId="2F3B3000" w:rsidR="00564426" w:rsidRPr="00A974EA" w:rsidRDefault="00564426" w:rsidP="0056442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CA7347" w14:paraId="7A698AD4" w14:textId="77777777" w:rsidTr="001A61D4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50D080D" w14:textId="2EF262BE" w:rsidR="00564426" w:rsidRPr="00A974EA" w:rsidRDefault="00564426" w:rsidP="0056442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DLX Dance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FFAAE90" w14:textId="0546B4C7" w:rsidR="00564426" w:rsidRPr="00A974EA" w:rsidRDefault="0018049F" w:rsidP="0056442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1700-1800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4F07D454" w14:textId="4ADE1AA9" w:rsidR="00564426" w:rsidRPr="00A974EA" w:rsidRDefault="0018049F" w:rsidP="0056442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1</w:t>
                            </w:r>
                          </w:p>
                        </w:tc>
                      </w:tr>
                      <w:tr w:rsidR="00CA7347" w14:paraId="0A0711BC" w14:textId="77777777" w:rsidTr="001A61D4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C6A0EC" w14:textId="7BECB934" w:rsidR="00D80AB3" w:rsidRDefault="00D80AB3" w:rsidP="0056442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DLX Dance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183B2E" w14:textId="0D23CEEC" w:rsidR="00D80AB3" w:rsidRPr="00A974EA" w:rsidRDefault="00AC2724" w:rsidP="0056442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1700-2100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75A30516" w14:textId="7D9818FC" w:rsidR="00D80AB3" w:rsidRPr="00A974EA" w:rsidRDefault="00AC2724" w:rsidP="0056442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CA7347" w14:paraId="70D3E4E3" w14:textId="77777777" w:rsidTr="001A61D4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CCFAB8E" w14:textId="3DD7D800" w:rsidR="00AC2724" w:rsidRDefault="00AC2724" w:rsidP="0056442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DLX Dance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F51A70" w14:textId="37CE7921" w:rsidR="00AC2724" w:rsidRDefault="0075775B" w:rsidP="0056442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1800-2000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770408D6" w14:textId="66C71555" w:rsidR="00AC2724" w:rsidRDefault="0075775B" w:rsidP="0056442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3</w:t>
                            </w:r>
                          </w:p>
                        </w:tc>
                      </w:tr>
                      <w:tr w:rsidR="00CA7347" w14:paraId="1EC05DB9" w14:textId="77777777" w:rsidTr="001A61D4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742A385" w14:textId="1FC6C753" w:rsidR="0075775B" w:rsidRDefault="0075775B" w:rsidP="0056442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Art Class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880DD7" w14:textId="410C3C47" w:rsidR="0075775B" w:rsidRDefault="00FB7BB8" w:rsidP="0056442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1730-1930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4887D9EE" w14:textId="7F668C3C" w:rsidR="0075775B" w:rsidRDefault="00FB7BB8" w:rsidP="0056442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2</w:t>
                            </w:r>
                          </w:p>
                        </w:tc>
                      </w:tr>
                      <w:tr w:rsidR="00CA7347" w14:paraId="7239221D" w14:textId="77777777" w:rsidTr="001A61D4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B70AC1" w14:textId="5ADCFB72" w:rsidR="001A61D4" w:rsidRDefault="001A61D4" w:rsidP="001A61D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Jo-Dance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2459CB" w14:textId="6AA72345" w:rsidR="001A61D4" w:rsidRDefault="001A61D4" w:rsidP="001A61D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1830-1930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3B9585C1" w14:textId="29010C9F" w:rsidR="001A61D4" w:rsidRDefault="001A61D4" w:rsidP="001A61D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1</w:t>
                            </w:r>
                          </w:p>
                        </w:tc>
                      </w:tr>
                      <w:tr w:rsidR="00CA7347" w14:paraId="2C254B39" w14:textId="77777777" w:rsidTr="00725100">
                        <w:trPr>
                          <w:trHeight w:val="4540"/>
                        </w:trPr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DAB58B7" w14:textId="2ED9B6C8" w:rsidR="001A61D4" w:rsidRDefault="004044DB" w:rsidP="001A61D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Angela Dance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1773FD1" w14:textId="15209810" w:rsidR="001A61D4" w:rsidRDefault="004044DB" w:rsidP="001A61D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1830-2030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06D81EE1" w14:textId="3BF76A7C" w:rsidR="001A61D4" w:rsidRDefault="004044DB" w:rsidP="001A61D4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              Main Hall</w:t>
                            </w:r>
                          </w:p>
                        </w:tc>
                      </w:tr>
                      <w:tr w:rsidR="00CA7347" w:rsidRPr="00CF697C" w14:paraId="60262078" w14:textId="77777777" w:rsidTr="001A61D4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3DFFF1EF" w14:textId="3E2E8425" w:rsidR="001A61D4" w:rsidRDefault="001A61D4" w:rsidP="001A61D4">
                            <w:pPr>
                              <w:pStyle w:val="LabelDark"/>
                              <w:jc w:val="left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DDDDDhh</w:t>
                            </w:r>
                            <w:proofErr w:type="spellEnd"/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EF12EAD" w14:textId="77777777" w:rsidR="001A61D4" w:rsidRPr="001D67C1" w:rsidRDefault="001A61D4" w:rsidP="001A61D4">
                            <w:pPr>
                              <w:pStyle w:val="LabelDark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</w:tcBorders>
                          </w:tcPr>
                          <w:p w14:paraId="259855F3" w14:textId="77777777" w:rsidR="001A61D4" w:rsidRPr="001D67C1" w:rsidRDefault="001A61D4" w:rsidP="001A61D4">
                            <w:pPr>
                              <w:pStyle w:val="LabelDark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CA7347" w:rsidRPr="00CF697C" w14:paraId="60338550" w14:textId="77777777" w:rsidTr="001A61D4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31B88997" w14:textId="77777777" w:rsidR="001A61D4" w:rsidRPr="001E337E" w:rsidRDefault="001A61D4" w:rsidP="001A61D4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0F833236" w14:textId="77777777" w:rsidR="001A61D4" w:rsidRPr="001E337E" w:rsidRDefault="001A61D4" w:rsidP="001A61D4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3729F89E" w14:textId="77777777" w:rsidR="001A61D4" w:rsidRPr="001E337E" w:rsidRDefault="001A61D4" w:rsidP="001A61D4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CA7347" w14:paraId="3847C4FA" w14:textId="77777777" w:rsidTr="001A61D4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8E2594" w14:textId="06272D40" w:rsidR="001A61D4" w:rsidRPr="00A974EA" w:rsidRDefault="001A61D4" w:rsidP="001A61D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Bees Cafe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F447E99" w14:textId="27FFA53A" w:rsidR="001A61D4" w:rsidRPr="00A974EA" w:rsidRDefault="001A61D4" w:rsidP="001A61D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0900-2000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31B999A3" w14:textId="157265A9" w:rsidR="001A61D4" w:rsidRPr="00A974EA" w:rsidRDefault="001A61D4" w:rsidP="001A61D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Canteen</w:t>
                            </w:r>
                          </w:p>
                        </w:tc>
                      </w:tr>
                      <w:tr w:rsidR="00CA7347" w14:paraId="5BC57A7A" w14:textId="77777777" w:rsidTr="001A61D4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45C7E97" w14:textId="60B2B1B9" w:rsidR="001A61D4" w:rsidRPr="00A974EA" w:rsidRDefault="001A61D4" w:rsidP="001A61D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Quarriers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B71438A" w14:textId="4259024A" w:rsidR="001A61D4" w:rsidRPr="00A974EA" w:rsidRDefault="001A61D4" w:rsidP="001A61D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0900-1700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2338F96C" w14:textId="6BB9A2ED" w:rsidR="001A61D4" w:rsidRPr="00A974EA" w:rsidRDefault="001A61D4" w:rsidP="001A61D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4A</w:t>
                            </w:r>
                          </w:p>
                        </w:tc>
                      </w:tr>
                      <w:tr w:rsidR="00CA7347" w14:paraId="58017F7F" w14:textId="77777777" w:rsidTr="001A61D4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1F876C8" w14:textId="37E752E3" w:rsidR="001A61D4" w:rsidRPr="00A974EA" w:rsidRDefault="001A61D4" w:rsidP="001A61D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Moo Music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F1B60A" w14:textId="24DA777E" w:rsidR="001A61D4" w:rsidRPr="00A974EA" w:rsidRDefault="001A61D4" w:rsidP="001A61D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0930-1330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1AE1803E" w14:textId="3301362F" w:rsidR="001A61D4" w:rsidRPr="00A974EA" w:rsidRDefault="001A61D4" w:rsidP="001A61D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2</w:t>
                            </w:r>
                          </w:p>
                        </w:tc>
                      </w:tr>
                      <w:tr w:rsidR="00CA7347" w14:paraId="57CF0014" w14:textId="77777777" w:rsidTr="001A61D4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851516" w14:textId="76FE77C0" w:rsidR="001A61D4" w:rsidRPr="00A974EA" w:rsidRDefault="001A61D4" w:rsidP="001A61D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Virtual School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86C0B0" w14:textId="0AD6C815" w:rsidR="001A61D4" w:rsidRPr="00A974EA" w:rsidRDefault="001A61D4" w:rsidP="001A61D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0900-1700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549AF5A8" w14:textId="22EF957A" w:rsidR="001A61D4" w:rsidRPr="00A974EA" w:rsidRDefault="001A61D4" w:rsidP="001A61D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CA7347" w14:paraId="3E8CF662" w14:textId="77777777" w:rsidTr="001A61D4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42D522" w14:textId="38B955D1" w:rsidR="001A61D4" w:rsidRPr="00A974EA" w:rsidRDefault="001A61D4" w:rsidP="001A61D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Education Hive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F75957" w14:textId="0B564FAE" w:rsidR="001A61D4" w:rsidRPr="00A974EA" w:rsidRDefault="001A61D4" w:rsidP="001A61D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0900-1700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652B05DE" w14:textId="0351702F" w:rsidR="001A61D4" w:rsidRPr="00A974EA" w:rsidRDefault="001A61D4" w:rsidP="001A61D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3</w:t>
                            </w:r>
                          </w:p>
                        </w:tc>
                      </w:tr>
                      <w:tr w:rsidR="00CA7347" w14:paraId="656DE406" w14:textId="77777777" w:rsidTr="001A61D4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64DCB5" w14:textId="486EBC1B" w:rsidR="000166BF" w:rsidRDefault="004846E0" w:rsidP="001A61D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Dance Beat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F73D8B5" w14:textId="1F07FFFE" w:rsidR="000166BF" w:rsidRDefault="004846E0" w:rsidP="001A61D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1600-2000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5A4D6022" w14:textId="27D049C1" w:rsidR="000166BF" w:rsidRDefault="00C42932" w:rsidP="001A61D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2</w:t>
                            </w:r>
                          </w:p>
                        </w:tc>
                      </w:tr>
                      <w:tr w:rsidR="00CA7347" w14:paraId="1519B726" w14:textId="77777777" w:rsidTr="001A61D4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73DF874" w14:textId="02243E55" w:rsidR="001A61D4" w:rsidRPr="00A974EA" w:rsidRDefault="001A61D4" w:rsidP="001A61D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Gavin Dance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F7128AB" w14:textId="7EA2C2BC" w:rsidR="001A61D4" w:rsidRPr="00A974EA" w:rsidRDefault="00CB749D" w:rsidP="001A61D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1600</w:t>
                            </w:r>
                            <w:r w:rsidR="001A61D4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-2100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6332209B" w14:textId="503CE6FD" w:rsidR="001A61D4" w:rsidRPr="00A974EA" w:rsidRDefault="00CB749D" w:rsidP="001A61D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CA7347" w14:paraId="62AD527B" w14:textId="77777777" w:rsidTr="001A61D4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693E24E" w14:textId="2A5E3C0E" w:rsidR="001A61D4" w:rsidRPr="00A974EA" w:rsidRDefault="001A61D4" w:rsidP="001A61D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 A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5D9856" w14:textId="3064EFBE" w:rsidR="001A61D4" w:rsidRPr="00A974EA" w:rsidRDefault="003B5A6F" w:rsidP="001A61D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1900-</w:t>
                            </w:r>
                            <w:r w:rsidR="008A5A2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2100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1BA9F875" w14:textId="48D25DC9" w:rsidR="001A61D4" w:rsidRPr="00A974EA" w:rsidRDefault="008A5A29" w:rsidP="001A61D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CA7347" w14:paraId="6CEF083C" w14:textId="77777777" w:rsidTr="001A61D4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421871" w14:textId="70B23AD7" w:rsidR="001A61D4" w:rsidRPr="00A974EA" w:rsidRDefault="001A61D4" w:rsidP="001A61D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T.O.A.</w:t>
                            </w:r>
                            <w:r w:rsidR="0045074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D. S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B08623" w14:textId="0BA872C7" w:rsidR="001A61D4" w:rsidRPr="00A974EA" w:rsidRDefault="00411E94" w:rsidP="001A61D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1900-</w:t>
                            </w:r>
                            <w:r w:rsidR="003B5A6F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2100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6716B372" w14:textId="7913E25A" w:rsidR="001A61D4" w:rsidRPr="00A974EA" w:rsidRDefault="001A61D4" w:rsidP="001A61D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3</w:t>
                            </w:r>
                          </w:p>
                        </w:tc>
                      </w:tr>
                      <w:tr w:rsidR="00CA7347" w14:paraId="48763D1B" w14:textId="77777777" w:rsidTr="001A61D4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</w:tcPr>
                          <w:p w14:paraId="291BCE40" w14:textId="701970E7" w:rsidR="001A61D4" w:rsidRPr="00A974EA" w:rsidRDefault="001A61D4" w:rsidP="001A61D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AC428D2" w14:textId="0F2233B0" w:rsidR="001A61D4" w:rsidRPr="00A974EA" w:rsidRDefault="001A61D4" w:rsidP="001A61D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14:paraId="425EC346" w14:textId="682FDC45" w:rsidR="001A61D4" w:rsidRPr="00A974EA" w:rsidRDefault="001A61D4" w:rsidP="001A61D4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7B130521" w14:textId="77777777" w:rsidR="005A10FC" w:rsidRDefault="005A10FC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  <w:r w:rsidR="00FD58D6">
        <w:br w:type="page"/>
      </w:r>
    </w:p>
    <w:p w14:paraId="4AB420D1" w14:textId="34DD4BBB" w:rsidR="00827418" w:rsidRPr="00827418" w:rsidRDefault="00827418" w:rsidP="00827418"/>
    <w:p w14:paraId="7B5BD08F" w14:textId="3FD0DAF9" w:rsidR="00827418" w:rsidRPr="00827418" w:rsidRDefault="00827418" w:rsidP="00827418"/>
    <w:p w14:paraId="0C5CE79A" w14:textId="78092817" w:rsidR="00827418" w:rsidRPr="00827418" w:rsidRDefault="00827418" w:rsidP="00827418"/>
    <w:p w14:paraId="632DB6EA" w14:textId="3FE46D10" w:rsidR="00827418" w:rsidRPr="00827418" w:rsidRDefault="00827418" w:rsidP="00827418"/>
    <w:p w14:paraId="6BCF2325" w14:textId="0CD29187" w:rsidR="00827418" w:rsidRPr="00827418" w:rsidRDefault="00827418" w:rsidP="00827418"/>
    <w:p w14:paraId="0484311D" w14:textId="65582503" w:rsidR="00827418" w:rsidRPr="00827418" w:rsidRDefault="00827418" w:rsidP="00827418"/>
    <w:p w14:paraId="5E5CE3F3" w14:textId="12456D56" w:rsidR="00827418" w:rsidRPr="00827418" w:rsidRDefault="00827418" w:rsidP="00827418"/>
    <w:p w14:paraId="2CA1C6E2" w14:textId="48B7AAA2" w:rsidR="00827418" w:rsidRPr="00827418" w:rsidRDefault="00827418" w:rsidP="00827418"/>
    <w:p w14:paraId="55578B44" w14:textId="77777777" w:rsidR="00827418" w:rsidRPr="00827418" w:rsidRDefault="00827418" w:rsidP="00827418"/>
    <w:p w14:paraId="1A868E44" w14:textId="79E1452A" w:rsidR="00827418" w:rsidRPr="00827418" w:rsidRDefault="00827418" w:rsidP="00827418"/>
    <w:p w14:paraId="370C8305" w14:textId="3C59F07A" w:rsidR="00827418" w:rsidRPr="00827418" w:rsidRDefault="00827418" w:rsidP="00827418"/>
    <w:p w14:paraId="760B391F" w14:textId="72C4736E" w:rsidR="00AA5EC3" w:rsidRDefault="00AA5EC3"/>
    <w:tbl>
      <w:tblPr>
        <w:tblpPr w:leftFromText="180" w:rightFromText="180" w:vertAnchor="page" w:horzAnchor="margin" w:tblpY="4456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1"/>
        <w:gridCol w:w="2510"/>
        <w:gridCol w:w="2541"/>
      </w:tblGrid>
      <w:tr w:rsidR="00CA7347" w:rsidRPr="00200D2F" w14:paraId="6700EFC6" w14:textId="77777777" w:rsidTr="00CA7347">
        <w:tc>
          <w:tcPr>
            <w:tcW w:w="4581" w:type="dxa"/>
            <w:tcBorders>
              <w:top w:val="nil"/>
            </w:tcBorders>
            <w:shd w:val="clear" w:color="auto" w:fill="0072CE"/>
          </w:tcPr>
          <w:p w14:paraId="3B10C09F" w14:textId="77777777" w:rsidR="00CA7347" w:rsidRPr="00200D2F" w:rsidRDefault="00CA7347" w:rsidP="00CA7347">
            <w:pPr>
              <w:pStyle w:val="LabelDark"/>
              <w:rPr>
                <w:rFonts w:ascii="Calibri" w:hAnsi="Calibri" w:cs="Times New Roman"/>
                <w:b/>
                <w:color w:val="FFFFFF"/>
                <w:sz w:val="32"/>
                <w:szCs w:val="32"/>
                <w:lang w:val="en-GB"/>
              </w:rPr>
            </w:pPr>
            <w:r>
              <w:rPr>
                <w:rFonts w:ascii="Calibri" w:hAnsi="Calibri" w:cs="Times New Roman"/>
                <w:b/>
                <w:color w:val="FFFFFF"/>
                <w:sz w:val="32"/>
                <w:szCs w:val="32"/>
                <w:lang w:val="en-GB"/>
              </w:rPr>
              <w:t>Wednesday</w:t>
            </w:r>
          </w:p>
        </w:tc>
        <w:tc>
          <w:tcPr>
            <w:tcW w:w="2510" w:type="dxa"/>
            <w:tcBorders>
              <w:top w:val="nil"/>
            </w:tcBorders>
            <w:shd w:val="clear" w:color="auto" w:fill="0072CE"/>
          </w:tcPr>
          <w:p w14:paraId="0CBA55A1" w14:textId="77777777" w:rsidR="00CA7347" w:rsidRPr="00200D2F" w:rsidRDefault="00CA7347" w:rsidP="00CA7347">
            <w:pPr>
              <w:pStyle w:val="LabelDark"/>
              <w:rPr>
                <w:rFonts w:ascii="Calibri" w:hAnsi="Calibri" w:cs="Times New Roman"/>
                <w:b/>
                <w:color w:val="FFFFFF"/>
                <w:sz w:val="32"/>
                <w:szCs w:val="32"/>
                <w:lang w:val="en-GB"/>
              </w:rPr>
            </w:pPr>
            <w:r w:rsidRPr="00200D2F">
              <w:rPr>
                <w:rFonts w:ascii="Calibri" w:hAnsi="Calibri" w:cs="Times New Roman"/>
                <w:b/>
                <w:color w:val="FFFFFF"/>
                <w:sz w:val="32"/>
                <w:szCs w:val="32"/>
                <w:lang w:val="en-GB"/>
              </w:rPr>
              <w:t>Time</w:t>
            </w:r>
          </w:p>
        </w:tc>
        <w:tc>
          <w:tcPr>
            <w:tcW w:w="2541" w:type="dxa"/>
            <w:tcBorders>
              <w:top w:val="nil"/>
            </w:tcBorders>
            <w:shd w:val="clear" w:color="auto" w:fill="0072CE"/>
          </w:tcPr>
          <w:p w14:paraId="6373A800" w14:textId="77777777" w:rsidR="00CA7347" w:rsidRPr="00200D2F" w:rsidRDefault="00CA7347" w:rsidP="00CA7347">
            <w:pPr>
              <w:pStyle w:val="LabelDark"/>
              <w:rPr>
                <w:rFonts w:ascii="Calibri" w:hAnsi="Calibri" w:cs="Times New Roman"/>
                <w:b/>
                <w:color w:val="FFFFFF"/>
                <w:sz w:val="32"/>
                <w:szCs w:val="32"/>
                <w:lang w:val="en-GB"/>
              </w:rPr>
            </w:pPr>
            <w:r w:rsidRPr="00200D2F">
              <w:rPr>
                <w:rFonts w:ascii="Calibri" w:hAnsi="Calibri" w:cs="Times New Roman"/>
                <w:b/>
                <w:color w:val="FFFFFF"/>
                <w:sz w:val="32"/>
                <w:szCs w:val="32"/>
                <w:lang w:val="en-GB"/>
              </w:rPr>
              <w:t>Room</w:t>
            </w:r>
          </w:p>
        </w:tc>
      </w:tr>
      <w:tr w:rsidR="00CA7347" w:rsidRPr="00A974EA" w14:paraId="3226AADC" w14:textId="77777777" w:rsidTr="00CA7347">
        <w:tc>
          <w:tcPr>
            <w:tcW w:w="4581" w:type="dxa"/>
            <w:tcBorders>
              <w:bottom w:val="single" w:sz="4" w:space="0" w:color="auto"/>
              <w:right w:val="single" w:sz="4" w:space="0" w:color="auto"/>
            </w:tcBorders>
          </w:tcPr>
          <w:p w14:paraId="29FB6EB9" w14:textId="77777777" w:rsidR="00CA7347" w:rsidRPr="00A974EA" w:rsidRDefault="00CA7347" w:rsidP="00CA7347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Bees Cafe</w:t>
            </w: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8959" w14:textId="77777777" w:rsidR="00CA7347" w:rsidRPr="00A974EA" w:rsidRDefault="00CA7347" w:rsidP="00CA7347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0900-2000</w:t>
            </w:r>
          </w:p>
        </w:tc>
        <w:tc>
          <w:tcPr>
            <w:tcW w:w="2541" w:type="dxa"/>
            <w:tcBorders>
              <w:left w:val="single" w:sz="4" w:space="0" w:color="auto"/>
              <w:bottom w:val="single" w:sz="4" w:space="0" w:color="auto"/>
            </w:tcBorders>
          </w:tcPr>
          <w:p w14:paraId="2748E284" w14:textId="77777777" w:rsidR="00CA7347" w:rsidRPr="00A974EA" w:rsidRDefault="00CA7347" w:rsidP="00CA7347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Canteen</w:t>
            </w:r>
          </w:p>
        </w:tc>
      </w:tr>
      <w:tr w:rsidR="00CA7347" w:rsidRPr="00A974EA" w14:paraId="34642B09" w14:textId="77777777" w:rsidTr="00CA7347">
        <w:tc>
          <w:tcPr>
            <w:tcW w:w="4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89A6" w14:textId="77777777" w:rsidR="00CA7347" w:rsidRPr="00A974EA" w:rsidRDefault="00CA7347" w:rsidP="00CA7347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Quarriers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62F9" w14:textId="77777777" w:rsidR="00CA7347" w:rsidRPr="00A974EA" w:rsidRDefault="00CA7347" w:rsidP="00CA7347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0900-1700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7B0BD" w14:textId="77777777" w:rsidR="00CA7347" w:rsidRPr="00A974EA" w:rsidRDefault="00CA7347" w:rsidP="00CA7347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Room 4A</w:t>
            </w:r>
          </w:p>
        </w:tc>
      </w:tr>
      <w:tr w:rsidR="00CA7347" w14:paraId="06B6AFFE" w14:textId="77777777" w:rsidTr="00CA7347">
        <w:tc>
          <w:tcPr>
            <w:tcW w:w="4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D329" w14:textId="77777777" w:rsidR="00CA7347" w:rsidRDefault="00CA7347" w:rsidP="00CA7347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Virtual School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8C09" w14:textId="77777777" w:rsidR="00CA7347" w:rsidRDefault="00CA7347" w:rsidP="00CA7347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0900-1500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0FB54" w14:textId="77777777" w:rsidR="00CA7347" w:rsidRDefault="00CA7347" w:rsidP="00CA7347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Room 2</w:t>
            </w:r>
          </w:p>
        </w:tc>
      </w:tr>
      <w:tr w:rsidR="00CA7347" w:rsidRPr="00A974EA" w14:paraId="7931191C" w14:textId="77777777" w:rsidTr="00CA7347">
        <w:tc>
          <w:tcPr>
            <w:tcW w:w="4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5B19" w14:textId="77777777" w:rsidR="00CA7347" w:rsidRPr="00A974EA" w:rsidRDefault="00CA7347" w:rsidP="00CA7347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Moo Music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8DEC" w14:textId="77777777" w:rsidR="00CA7347" w:rsidRPr="00A974EA" w:rsidRDefault="00CA7347" w:rsidP="00CA7347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0930-1300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26749" w14:textId="77777777" w:rsidR="00CA7347" w:rsidRPr="00A974EA" w:rsidRDefault="00CA7347" w:rsidP="00CA7347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Lesser Hall</w:t>
            </w:r>
          </w:p>
        </w:tc>
      </w:tr>
      <w:tr w:rsidR="00CA7347" w:rsidRPr="00A974EA" w14:paraId="02E50276" w14:textId="77777777" w:rsidTr="00CA7347">
        <w:tc>
          <w:tcPr>
            <w:tcW w:w="4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2CD9" w14:textId="77777777" w:rsidR="00CA7347" w:rsidRPr="00A974EA" w:rsidRDefault="00CA7347" w:rsidP="00CA7347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Education Hive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6D68" w14:textId="77777777" w:rsidR="00CA7347" w:rsidRPr="00A974EA" w:rsidRDefault="00CA7347" w:rsidP="00CA7347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0900-1500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7E9E7" w14:textId="77777777" w:rsidR="00CA7347" w:rsidRPr="00A974EA" w:rsidRDefault="00CA7347" w:rsidP="00CA7347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Room 3</w:t>
            </w:r>
          </w:p>
        </w:tc>
      </w:tr>
      <w:tr w:rsidR="00CA7347" w:rsidRPr="00A974EA" w14:paraId="421E04DC" w14:textId="77777777" w:rsidTr="00CA7347">
        <w:tc>
          <w:tcPr>
            <w:tcW w:w="4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1D8B" w14:textId="77777777" w:rsidR="00CA7347" w:rsidRPr="00A974EA" w:rsidRDefault="00CA7347" w:rsidP="00CA7347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Dance Beat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2B93" w14:textId="77777777" w:rsidR="00CA7347" w:rsidRPr="00A974EA" w:rsidRDefault="00CA7347" w:rsidP="00CA7347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1600-2000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27B39" w14:textId="77777777" w:rsidR="00CA7347" w:rsidRPr="00A974EA" w:rsidRDefault="00CA7347" w:rsidP="00CA7347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Room 2</w:t>
            </w:r>
          </w:p>
        </w:tc>
      </w:tr>
      <w:tr w:rsidR="00CA7347" w:rsidRPr="00A974EA" w14:paraId="791AB3AB" w14:textId="77777777" w:rsidTr="00CA7347">
        <w:tc>
          <w:tcPr>
            <w:tcW w:w="4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4CE2" w14:textId="77777777" w:rsidR="00CA7347" w:rsidRPr="00A974EA" w:rsidRDefault="00CA7347" w:rsidP="00CA7347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Gavin Dance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2F3A" w14:textId="77777777" w:rsidR="00CA7347" w:rsidRPr="00A974EA" w:rsidRDefault="00CA7347" w:rsidP="00CA7347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1600-2100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F9598" w14:textId="77777777" w:rsidR="00CA7347" w:rsidRPr="00A974EA" w:rsidRDefault="00CA7347" w:rsidP="00CA7347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Main Hall</w:t>
            </w:r>
          </w:p>
        </w:tc>
      </w:tr>
      <w:tr w:rsidR="00CA7347" w:rsidRPr="00A974EA" w14:paraId="7BFF3F18" w14:textId="77777777" w:rsidTr="00CA7347">
        <w:tc>
          <w:tcPr>
            <w:tcW w:w="4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A3F4" w14:textId="77777777" w:rsidR="00CA7347" w:rsidRDefault="00CA7347" w:rsidP="00CA7347">
            <w:pPr>
              <w:jc w:val="center"/>
              <w:rPr>
                <w:rFonts w:ascii="Calibri" w:hAnsi="Calibri"/>
                <w:sz w:val="28"/>
                <w:szCs w:val="28"/>
              </w:rPr>
            </w:pPr>
            <w:proofErr w:type="gramStart"/>
            <w:r>
              <w:rPr>
                <w:rFonts w:ascii="Calibri" w:hAnsi="Calibri"/>
                <w:sz w:val="28"/>
                <w:szCs w:val="28"/>
              </w:rPr>
              <w:t>A.A</w:t>
            </w:r>
            <w:proofErr w:type="gramEnd"/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92A6" w14:textId="77777777" w:rsidR="00CA7347" w:rsidRPr="00A974EA" w:rsidRDefault="00CA7347" w:rsidP="00CA7347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1900-2100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F96F6" w14:textId="77777777" w:rsidR="00CA7347" w:rsidRPr="00A974EA" w:rsidRDefault="00CA7347" w:rsidP="00CA7347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Lesser Hall</w:t>
            </w:r>
          </w:p>
        </w:tc>
      </w:tr>
      <w:tr w:rsidR="00CA7347" w14:paraId="2E261EAD" w14:textId="77777777" w:rsidTr="00CA7347">
        <w:tc>
          <w:tcPr>
            <w:tcW w:w="4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72DC" w14:textId="77777777" w:rsidR="00CA7347" w:rsidRDefault="00CA7347" w:rsidP="00CA7347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T.O.A.</w:t>
            </w:r>
            <w:proofErr w:type="gramStart"/>
            <w:r>
              <w:rPr>
                <w:rFonts w:ascii="Calibri" w:hAnsi="Calibri"/>
                <w:sz w:val="28"/>
                <w:szCs w:val="28"/>
              </w:rPr>
              <w:t>D.S</w:t>
            </w:r>
            <w:proofErr w:type="gramEnd"/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0E0E" w14:textId="77777777" w:rsidR="00CA7347" w:rsidRDefault="00CA7347" w:rsidP="00CA7347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1900-2100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30867" w14:textId="77777777" w:rsidR="00CA7347" w:rsidRDefault="00CA7347" w:rsidP="00CA7347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Room 3</w:t>
            </w:r>
          </w:p>
        </w:tc>
      </w:tr>
      <w:tr w:rsidR="00CA7347" w14:paraId="38C37012" w14:textId="77777777" w:rsidTr="00CA7347">
        <w:tc>
          <w:tcPr>
            <w:tcW w:w="4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A2BA" w14:textId="77777777" w:rsidR="00CA7347" w:rsidRDefault="00CA7347" w:rsidP="00CA7347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Dance Practice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5ECE" w14:textId="77777777" w:rsidR="00CA7347" w:rsidRDefault="00CA7347" w:rsidP="00CA7347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1600-1700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00F9B" w14:textId="77777777" w:rsidR="00CA7347" w:rsidRDefault="00CA7347" w:rsidP="00CA7347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Room 1</w:t>
            </w:r>
          </w:p>
        </w:tc>
      </w:tr>
      <w:tr w:rsidR="00CA7347" w14:paraId="3192D112" w14:textId="77777777" w:rsidTr="00CA7347">
        <w:tc>
          <w:tcPr>
            <w:tcW w:w="4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364F" w14:textId="77777777" w:rsidR="00CA7347" w:rsidRDefault="00CA7347" w:rsidP="00CA7347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Dance Practice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5163" w14:textId="77777777" w:rsidR="00CA7347" w:rsidRDefault="00CA7347" w:rsidP="00CA7347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1830-1930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1610E3" w14:textId="77777777" w:rsidR="00CA7347" w:rsidRDefault="00CA7347" w:rsidP="00CA7347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Room 1</w:t>
            </w:r>
          </w:p>
        </w:tc>
      </w:tr>
    </w:tbl>
    <w:p w14:paraId="279B4017" w14:textId="62284946" w:rsidR="00AA5EC3" w:rsidRPr="00AA5EC3" w:rsidRDefault="00AA5EC3" w:rsidP="00AA5EC3"/>
    <w:p w14:paraId="09F68681" w14:textId="5AEEE876" w:rsidR="002A35A5" w:rsidRDefault="002A35A5" w:rsidP="00AA5EC3">
      <w:pPr>
        <w:tabs>
          <w:tab w:val="left" w:pos="3825"/>
        </w:tabs>
      </w:pPr>
    </w:p>
    <w:p w14:paraId="6D36E793" w14:textId="21D9048B" w:rsidR="008C23DD" w:rsidRPr="008C23DD" w:rsidRDefault="008C23DD" w:rsidP="008C23DD"/>
    <w:p w14:paraId="6C5CFD91" w14:textId="77777777" w:rsidR="008B749B" w:rsidRDefault="008B749B" w:rsidP="008C23DD"/>
    <w:p w14:paraId="1B95D31C" w14:textId="77777777" w:rsidR="008B749B" w:rsidRDefault="008B749B" w:rsidP="008C23DD"/>
    <w:p w14:paraId="285C83B0" w14:textId="77777777" w:rsidR="008B749B" w:rsidRDefault="008B749B" w:rsidP="008C23DD"/>
    <w:p w14:paraId="046E1D27" w14:textId="77777777" w:rsidR="008B749B" w:rsidRDefault="008B749B" w:rsidP="008C23DD"/>
    <w:p w14:paraId="182B9777" w14:textId="77777777" w:rsidR="008B749B" w:rsidRDefault="008B749B" w:rsidP="008C23DD"/>
    <w:p w14:paraId="4840DC14" w14:textId="428FEF86" w:rsidR="008C23DD" w:rsidRPr="008C23DD" w:rsidRDefault="008C23DD" w:rsidP="008C23DD"/>
    <w:p w14:paraId="09F73EC7" w14:textId="77777777" w:rsidR="008C23DD" w:rsidRPr="008C23DD" w:rsidRDefault="008C23DD" w:rsidP="008C23DD"/>
    <w:p w14:paraId="6A42B394" w14:textId="77777777" w:rsidR="008C23DD" w:rsidRPr="008C23DD" w:rsidRDefault="008C23DD" w:rsidP="008C23DD"/>
    <w:p w14:paraId="64981487" w14:textId="04302883" w:rsidR="008C23DD" w:rsidRPr="008C23DD" w:rsidRDefault="008C23DD" w:rsidP="008C23DD"/>
    <w:p w14:paraId="120831B8" w14:textId="77777777" w:rsidR="008C23DD" w:rsidRPr="008C23DD" w:rsidRDefault="008C23DD" w:rsidP="008C23DD"/>
    <w:p w14:paraId="37387CC5" w14:textId="51A810A4" w:rsidR="008C23DD" w:rsidRPr="008C23DD" w:rsidRDefault="008C23DD" w:rsidP="008C23DD"/>
    <w:p w14:paraId="5801751F" w14:textId="37006827" w:rsidR="008C23DD" w:rsidRPr="008C23DD" w:rsidRDefault="008C23DD" w:rsidP="008C23DD"/>
    <w:p w14:paraId="04358FCE" w14:textId="16421A71" w:rsidR="008C23DD" w:rsidRDefault="008C23DD" w:rsidP="008C23DD"/>
    <w:p w14:paraId="7D21C9BF" w14:textId="709187CD" w:rsidR="008C23DD" w:rsidRDefault="008C23DD" w:rsidP="008C23DD"/>
    <w:p w14:paraId="4D3598B5" w14:textId="26E4B0F6" w:rsidR="008C23DD" w:rsidRPr="008C23DD" w:rsidRDefault="008B749B" w:rsidP="008C23DD">
      <w:pPr>
        <w:tabs>
          <w:tab w:val="left" w:pos="12320"/>
        </w:tabs>
      </w:pPr>
      <w:r>
        <w:rPr>
          <w:noProof/>
          <w:sz w:val="20"/>
          <w:szCs w:val="20"/>
          <w:lang w:val="en-GB" w:eastAsia="en-GB"/>
        </w:rPr>
        <w:lastRenderedPageBreak/>
        <mc:AlternateContent>
          <mc:Choice Requires="wps">
            <w:drawing>
              <wp:anchor distT="152400" distB="152400" distL="152400" distR="152400" simplePos="0" relativeHeight="251659776" behindDoc="0" locked="0" layoutInCell="1" allowOverlap="1" wp14:anchorId="1013392B" wp14:editId="0757DC0F">
                <wp:simplePos x="0" y="0"/>
                <wp:positionH relativeFrom="page">
                  <wp:posOffset>561975</wp:posOffset>
                </wp:positionH>
                <wp:positionV relativeFrom="line">
                  <wp:posOffset>1860550</wp:posOffset>
                </wp:positionV>
                <wp:extent cx="6461125" cy="5829300"/>
                <wp:effectExtent l="0" t="0" r="3175" b="0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1125" cy="5829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1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53585F">
                                  <a:alpha val="70999"/>
                                </a:srgbClr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87132D" w14:textId="77777777" w:rsidR="002367DE" w:rsidRDefault="002367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30"/>
                              <w:gridCol w:w="2432"/>
                              <w:gridCol w:w="2653"/>
                            </w:tblGrid>
                            <w:tr w:rsidR="00CA7347" w:rsidRPr="001D67C1" w14:paraId="09E1A66D" w14:textId="77777777" w:rsidTr="00CA7347">
                              <w:trPr>
                                <w:jc w:val="center"/>
                              </w:trPr>
                              <w:tc>
                                <w:tcPr>
                                  <w:tcW w:w="4930" w:type="dxa"/>
                                  <w:shd w:val="clear" w:color="auto" w:fill="0072CE"/>
                                </w:tcPr>
                                <w:p w14:paraId="58F74AF6" w14:textId="77777777" w:rsidR="002367DE" w:rsidRPr="001D67C1" w:rsidRDefault="002367DE" w:rsidP="002367DE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shd w:val="clear" w:color="auto" w:fill="0072CE"/>
                                </w:tcPr>
                                <w:p w14:paraId="2203A041" w14:textId="77777777" w:rsidR="002367DE" w:rsidRPr="001D67C1" w:rsidRDefault="002367DE" w:rsidP="002367DE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653" w:type="dxa"/>
                                  <w:shd w:val="clear" w:color="auto" w:fill="0072CE"/>
                                </w:tcPr>
                                <w:p w14:paraId="0027973D" w14:textId="77777777" w:rsidR="002367DE" w:rsidRPr="001D67C1" w:rsidRDefault="002367DE" w:rsidP="002367DE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CA7347" w:rsidRPr="00A974EA" w14:paraId="5CF4936B" w14:textId="77777777" w:rsidTr="00CA7347">
                              <w:trPr>
                                <w:jc w:val="center"/>
                              </w:trPr>
                              <w:tc>
                                <w:tcPr>
                                  <w:tcW w:w="4930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0BA5DF8" w14:textId="19E08882" w:rsidR="00FB574E" w:rsidRPr="00A974EA" w:rsidRDefault="00FB574E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Bees Cafe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8B3C80D" w14:textId="55E19AF9" w:rsidR="00FB574E" w:rsidRPr="00A974EA" w:rsidRDefault="00FB574E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0900-2000</w:t>
                                  </w:r>
                                </w:p>
                              </w:tc>
                              <w:tc>
                                <w:tcPr>
                                  <w:tcW w:w="265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40E8AEE" w14:textId="4B0321B1" w:rsidR="00FB574E" w:rsidRPr="00A974EA" w:rsidRDefault="00FB574E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Canteen</w:t>
                                  </w:r>
                                </w:p>
                              </w:tc>
                            </w:tr>
                            <w:tr w:rsidR="00CA7347" w:rsidRPr="00A974EA" w14:paraId="14C50D94" w14:textId="77777777" w:rsidTr="00CA7347">
                              <w:trPr>
                                <w:jc w:val="center"/>
                              </w:trPr>
                              <w:tc>
                                <w:tcPr>
                                  <w:tcW w:w="49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DC84A3C" w14:textId="523057F8" w:rsidR="00FB574E" w:rsidRPr="00A974EA" w:rsidRDefault="00FB574E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Quarriers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7D4BBE1" w14:textId="23ABA8AD" w:rsidR="00FB574E" w:rsidRPr="00A974EA" w:rsidRDefault="00FB574E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0900-1700</w:t>
                                  </w:r>
                                </w:p>
                              </w:tc>
                              <w:tc>
                                <w:tcPr>
                                  <w:tcW w:w="26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738B002" w14:textId="0B72B7B0" w:rsidR="00FB574E" w:rsidRPr="00A974EA" w:rsidRDefault="00FB574E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4A</w:t>
                                  </w:r>
                                </w:p>
                              </w:tc>
                            </w:tr>
                            <w:tr w:rsidR="00CA7347" w:rsidRPr="00A974EA" w14:paraId="788B1DCB" w14:textId="77777777" w:rsidTr="00CA7347">
                              <w:trPr>
                                <w:jc w:val="center"/>
                              </w:trPr>
                              <w:tc>
                                <w:tcPr>
                                  <w:tcW w:w="49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6A699DD" w14:textId="677B057A" w:rsidR="00FB574E" w:rsidRPr="00A974EA" w:rsidRDefault="001B40F3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Home Helps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069AED8" w14:textId="09A692A1" w:rsidR="00FB574E" w:rsidRPr="00A974EA" w:rsidRDefault="005F583E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1030-1130</w:t>
                                  </w:r>
                                </w:p>
                              </w:tc>
                              <w:tc>
                                <w:tcPr>
                                  <w:tcW w:w="26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1655C1A" w14:textId="3584D185" w:rsidR="00FB574E" w:rsidRPr="00A974EA" w:rsidRDefault="005F583E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4</w:t>
                                  </w:r>
                                </w:p>
                              </w:tc>
                            </w:tr>
                            <w:tr w:rsidR="00CA7347" w:rsidRPr="00A974EA" w14:paraId="217269A9" w14:textId="77777777" w:rsidTr="00CA7347">
                              <w:trPr>
                                <w:jc w:val="center"/>
                              </w:trPr>
                              <w:tc>
                                <w:tcPr>
                                  <w:tcW w:w="49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C02F879" w14:textId="7255C10B" w:rsidR="00FB574E" w:rsidRPr="00A974EA" w:rsidRDefault="00CD6F1E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Ragtag Sewing Club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902FA05" w14:textId="4649436C" w:rsidR="00FB574E" w:rsidRPr="00A974EA" w:rsidRDefault="00CD6F1E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1100-1400</w:t>
                                  </w:r>
                                </w:p>
                              </w:tc>
                              <w:tc>
                                <w:tcPr>
                                  <w:tcW w:w="26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23E7745" w14:textId="21AA3224" w:rsidR="00FB574E" w:rsidRPr="00A974EA" w:rsidRDefault="00CD6F1E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3</w:t>
                                  </w:r>
                                </w:p>
                              </w:tc>
                            </w:tr>
                            <w:tr w:rsidR="00CA7347" w:rsidRPr="00A974EA" w14:paraId="624F8208" w14:textId="77777777" w:rsidTr="00CA7347">
                              <w:trPr>
                                <w:jc w:val="center"/>
                              </w:trPr>
                              <w:tc>
                                <w:tcPr>
                                  <w:tcW w:w="49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D4C38D5" w14:textId="5D819A28" w:rsidR="00FB574E" w:rsidRPr="00A974EA" w:rsidRDefault="00AA5A91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Megan Dance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02D2550" w14:textId="588A063A" w:rsidR="00FB574E" w:rsidRPr="00A974EA" w:rsidRDefault="00AA5A91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1600-1730</w:t>
                                  </w:r>
                                </w:p>
                              </w:tc>
                              <w:tc>
                                <w:tcPr>
                                  <w:tcW w:w="26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EFD310C" w14:textId="2CCB7A95" w:rsidR="00FB574E" w:rsidRPr="00A974EA" w:rsidRDefault="00AA5A91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1</w:t>
                                  </w:r>
                                </w:p>
                              </w:tc>
                            </w:tr>
                            <w:tr w:rsidR="00CA7347" w:rsidRPr="00A974EA" w14:paraId="42D1738C" w14:textId="77777777" w:rsidTr="00CA7347">
                              <w:trPr>
                                <w:jc w:val="center"/>
                              </w:trPr>
                              <w:tc>
                                <w:tcPr>
                                  <w:tcW w:w="49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F3C6398" w14:textId="2BF5C9B9" w:rsidR="00FB574E" w:rsidRPr="00A974EA" w:rsidRDefault="00131102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Megan Dance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AC58D44" w14:textId="019CEA5D" w:rsidR="00FB574E" w:rsidRPr="00A974EA" w:rsidRDefault="00131102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1700-1900</w:t>
                                  </w:r>
                                </w:p>
                              </w:tc>
                              <w:tc>
                                <w:tcPr>
                                  <w:tcW w:w="26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7C95BBF" w14:textId="449BED12" w:rsidR="00FB574E" w:rsidRPr="00A974EA" w:rsidRDefault="00131102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3</w:t>
                                  </w:r>
                                </w:p>
                              </w:tc>
                            </w:tr>
                            <w:tr w:rsidR="00CA7347" w:rsidRPr="00A974EA" w14:paraId="6A0E8A13" w14:textId="77777777" w:rsidTr="00CA7347">
                              <w:trPr>
                                <w:jc w:val="center"/>
                              </w:trPr>
                              <w:tc>
                                <w:tcPr>
                                  <w:tcW w:w="49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84A8E6F" w14:textId="7B824B44" w:rsidR="00FB574E" w:rsidRPr="00A974EA" w:rsidRDefault="00A65738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Gavin Dance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F472A97" w14:textId="124A6700" w:rsidR="00FB574E" w:rsidRPr="00A974EA" w:rsidRDefault="00A65738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1630-1</w:t>
                                  </w:r>
                                  <w:r w:rsidR="002E6F85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830</w:t>
                                  </w:r>
                                </w:p>
                              </w:tc>
                              <w:tc>
                                <w:tcPr>
                                  <w:tcW w:w="26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839BCD8" w14:textId="2DC45BE1" w:rsidR="00FB574E" w:rsidRPr="00A974EA" w:rsidRDefault="002E6F85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2</w:t>
                                  </w:r>
                                </w:p>
                              </w:tc>
                            </w:tr>
                            <w:tr w:rsidR="00CA7347" w:rsidRPr="00A974EA" w14:paraId="252AE39C" w14:textId="77777777" w:rsidTr="00CA7347">
                              <w:trPr>
                                <w:jc w:val="center"/>
                              </w:trPr>
                              <w:tc>
                                <w:tcPr>
                                  <w:tcW w:w="49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AD3F26A" w14:textId="087B6A78" w:rsidR="00FB574E" w:rsidRPr="00A974EA" w:rsidRDefault="002E6F85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Jo Dance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0079B7C" w14:textId="63743D64" w:rsidR="00FB574E" w:rsidRPr="00A974EA" w:rsidRDefault="002E6F85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1630-</w:t>
                                  </w:r>
                                  <w:r w:rsidR="00F46C5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1830</w:t>
                                  </w:r>
                                </w:p>
                              </w:tc>
                              <w:tc>
                                <w:tcPr>
                                  <w:tcW w:w="26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EE4A8C1" w14:textId="4263AF91" w:rsidR="00FB574E" w:rsidRPr="00A974EA" w:rsidRDefault="00F46C5A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CA7347" w:rsidRPr="00A974EA" w14:paraId="453C8048" w14:textId="77777777" w:rsidTr="00CA7347">
                              <w:trPr>
                                <w:jc w:val="center"/>
                              </w:trPr>
                              <w:tc>
                                <w:tcPr>
                                  <w:tcW w:w="49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96A95EF" w14:textId="3AA15D9C" w:rsidR="00FB574E" w:rsidRPr="00A974EA" w:rsidRDefault="00F46C5A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Jo Dance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906EFDB" w14:textId="41B8B95C" w:rsidR="00FB574E" w:rsidRPr="00A974EA" w:rsidRDefault="007F649D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17</w:t>
                                  </w:r>
                                  <w:r w:rsidR="00F46C5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30-</w:t>
                                  </w:r>
                                  <w:r w:rsidR="00B966E4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2030</w:t>
                                  </w:r>
                                </w:p>
                              </w:tc>
                              <w:tc>
                                <w:tcPr>
                                  <w:tcW w:w="26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A2C6C1D" w14:textId="3FB87940" w:rsidR="00FB574E" w:rsidRPr="00A974EA" w:rsidRDefault="00B966E4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1</w:t>
                                  </w:r>
                                </w:p>
                              </w:tc>
                            </w:tr>
                            <w:tr w:rsidR="00CA7347" w:rsidRPr="00A974EA" w14:paraId="52160806" w14:textId="77777777" w:rsidTr="00CA7347">
                              <w:trPr>
                                <w:jc w:val="center"/>
                              </w:trPr>
                              <w:tc>
                                <w:tcPr>
                                  <w:tcW w:w="49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E1C1CED" w14:textId="6BB17946" w:rsidR="00B966E4" w:rsidRDefault="004A1F95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Angela Dance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78E7DCD" w14:textId="6B684F6E" w:rsidR="00B966E4" w:rsidRDefault="004A1F95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1830-2030</w:t>
                                  </w:r>
                                </w:p>
                              </w:tc>
                              <w:tc>
                                <w:tcPr>
                                  <w:tcW w:w="26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07CE2D0" w14:textId="3533A5B0" w:rsidR="00B966E4" w:rsidRDefault="004A1F95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CA7347" w:rsidRPr="00A974EA" w14:paraId="07CBF934" w14:textId="77777777" w:rsidTr="00CA7347">
                              <w:trPr>
                                <w:jc w:val="center"/>
                              </w:trPr>
                              <w:tc>
                                <w:tcPr>
                                  <w:tcW w:w="49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D1101EA" w14:textId="20BBF689" w:rsidR="00A81A8F" w:rsidRDefault="00A81A8F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Bushido Kar</w:t>
                                  </w:r>
                                  <w:r w:rsidR="00812198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ate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0836358" w14:textId="1EAFDC6D" w:rsidR="00A81A8F" w:rsidRDefault="00812198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1830-2030</w:t>
                                  </w:r>
                                </w:p>
                              </w:tc>
                              <w:tc>
                                <w:tcPr>
                                  <w:tcW w:w="26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87120A" w14:textId="7CE04504" w:rsidR="00A81A8F" w:rsidRDefault="00812198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CA7347" w:rsidRPr="001D67C1" w14:paraId="233C1C57" w14:textId="77777777" w:rsidTr="00CA7347">
                              <w:trPr>
                                <w:jc w:val="center"/>
                              </w:trPr>
                              <w:tc>
                                <w:tcPr>
                                  <w:tcW w:w="4930" w:type="dxa"/>
                                  <w:tcBorders>
                                    <w:top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3D122BA3" w14:textId="4866FE5C" w:rsidR="00FB574E" w:rsidRDefault="00426DCB" w:rsidP="00FB574E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20F21D" w14:textId="77777777" w:rsidR="00FB574E" w:rsidRPr="001D67C1" w:rsidRDefault="00FB574E" w:rsidP="00FB574E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</w:tcBorders>
                                </w:tcPr>
                                <w:p w14:paraId="73F543EF" w14:textId="77777777" w:rsidR="00FB574E" w:rsidRPr="001D67C1" w:rsidRDefault="00FB574E" w:rsidP="00FB574E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CA7347" w:rsidRPr="00FD58D6" w14:paraId="3E34E00D" w14:textId="77777777" w:rsidTr="00CA7347">
                              <w:trPr>
                                <w:jc w:val="center"/>
                              </w:trPr>
                              <w:tc>
                                <w:tcPr>
                                  <w:tcW w:w="493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5417FA77" w14:textId="77777777" w:rsidR="00FB574E" w:rsidRPr="00FD58D6" w:rsidRDefault="00FB574E" w:rsidP="00FB574E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36F07E4C" w14:textId="77777777" w:rsidR="00FB574E" w:rsidRPr="00FD58D6" w:rsidRDefault="00FB574E" w:rsidP="00FB574E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653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432A05FF" w14:textId="77777777" w:rsidR="00FB574E" w:rsidRPr="00FD58D6" w:rsidRDefault="00FB574E" w:rsidP="00FB574E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CA7347" w:rsidRPr="00A974EA" w14:paraId="0E887D4B" w14:textId="77777777" w:rsidTr="00CA7347">
                              <w:trPr>
                                <w:jc w:val="center"/>
                              </w:trPr>
                              <w:tc>
                                <w:tcPr>
                                  <w:tcW w:w="4930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D843974" w14:textId="44519B6D" w:rsidR="00FB574E" w:rsidRPr="00A974EA" w:rsidRDefault="00FB574E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Bees Cafe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49CCBBE" w14:textId="09C4899B" w:rsidR="00FB574E" w:rsidRPr="00A974EA" w:rsidRDefault="00FB574E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0900-2000</w:t>
                                  </w:r>
                                </w:p>
                              </w:tc>
                              <w:tc>
                                <w:tcPr>
                                  <w:tcW w:w="265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E40FF22" w14:textId="53DFAD17" w:rsidR="00FB574E" w:rsidRPr="00A974EA" w:rsidRDefault="00FB574E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Canteen</w:t>
                                  </w:r>
                                </w:p>
                              </w:tc>
                            </w:tr>
                            <w:tr w:rsidR="00CA7347" w:rsidRPr="00A974EA" w14:paraId="06107412" w14:textId="77777777" w:rsidTr="00CA7347">
                              <w:trPr>
                                <w:jc w:val="center"/>
                              </w:trPr>
                              <w:tc>
                                <w:tcPr>
                                  <w:tcW w:w="4930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53B53BB" w14:textId="47002485" w:rsidR="00FB574E" w:rsidRPr="00A974EA" w:rsidRDefault="00FB574E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Quarriers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007EA39" w14:textId="6B85E1FF" w:rsidR="00FB574E" w:rsidRPr="00A974EA" w:rsidRDefault="00FB574E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0900-1700</w:t>
                                  </w:r>
                                </w:p>
                              </w:tc>
                              <w:tc>
                                <w:tcPr>
                                  <w:tcW w:w="265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AB17CDF" w14:textId="0A3BF21F" w:rsidR="00FB574E" w:rsidRPr="00A974EA" w:rsidRDefault="00FB574E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4A</w:t>
                                  </w:r>
                                </w:p>
                              </w:tc>
                            </w:tr>
                            <w:tr w:rsidR="00CA7347" w:rsidRPr="00A974EA" w14:paraId="4B05BE4E" w14:textId="77777777" w:rsidTr="00CA7347">
                              <w:trPr>
                                <w:jc w:val="center"/>
                              </w:trPr>
                              <w:tc>
                                <w:tcPr>
                                  <w:tcW w:w="49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0419029" w14:textId="472F580D" w:rsidR="00FB574E" w:rsidRPr="00A974EA" w:rsidRDefault="00C40B68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Thrive Under Fives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E444286" w14:textId="4FDBB63F" w:rsidR="00FB574E" w:rsidRPr="00A974EA" w:rsidRDefault="00AD2EB2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0900-1200</w:t>
                                  </w:r>
                                </w:p>
                              </w:tc>
                              <w:tc>
                                <w:tcPr>
                                  <w:tcW w:w="26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BB8C90D" w14:textId="507BA258" w:rsidR="00FB574E" w:rsidRPr="00A974EA" w:rsidRDefault="00AD2EB2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CA7347" w:rsidRPr="00A974EA" w14:paraId="09ED1F82" w14:textId="77777777" w:rsidTr="00CA7347">
                              <w:trPr>
                                <w:jc w:val="center"/>
                              </w:trPr>
                              <w:tc>
                                <w:tcPr>
                                  <w:tcW w:w="49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6629439" w14:textId="1E5250DC" w:rsidR="00FB574E" w:rsidRPr="00A974EA" w:rsidRDefault="009613FF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Tea Dance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EDD1908" w14:textId="26BDEF34" w:rsidR="00FB574E" w:rsidRPr="00A974EA" w:rsidRDefault="009613FF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1230-1430</w:t>
                                  </w:r>
                                </w:p>
                              </w:tc>
                              <w:tc>
                                <w:tcPr>
                                  <w:tcW w:w="26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3164F4E" w14:textId="582FB40E" w:rsidR="00FB574E" w:rsidRPr="00A974EA" w:rsidRDefault="009613FF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CA7347" w:rsidRPr="00A974EA" w14:paraId="129A5090" w14:textId="77777777" w:rsidTr="00CA7347">
                              <w:trPr>
                                <w:jc w:val="center"/>
                              </w:trPr>
                              <w:tc>
                                <w:tcPr>
                                  <w:tcW w:w="49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8DE6C3C" w14:textId="3309525A" w:rsidR="00FB574E" w:rsidRPr="00A974EA" w:rsidRDefault="0043521E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</w:t>
                                  </w:r>
                                  <w:r w:rsidR="0029039F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vin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Dance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7EB187F" w14:textId="5CF908DF" w:rsidR="00FB574E" w:rsidRPr="00A974EA" w:rsidRDefault="0029039F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1600-1900</w:t>
                                  </w:r>
                                </w:p>
                              </w:tc>
                              <w:tc>
                                <w:tcPr>
                                  <w:tcW w:w="26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117A178" w14:textId="431B3794" w:rsidR="00FB574E" w:rsidRPr="00A974EA" w:rsidRDefault="0029039F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CA7347" w:rsidRPr="00A974EA" w14:paraId="2F273C18" w14:textId="77777777" w:rsidTr="00CA7347">
                              <w:trPr>
                                <w:jc w:val="center"/>
                              </w:trPr>
                              <w:tc>
                                <w:tcPr>
                                  <w:tcW w:w="49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511613B" w14:textId="1556E140" w:rsidR="00FB574E" w:rsidRPr="00A974EA" w:rsidRDefault="007F446D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 w:rsidR="007C1C0E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eiki 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6CBE1C2" w14:textId="300A3C6B" w:rsidR="00FB574E" w:rsidRPr="00A974EA" w:rsidRDefault="007C1C0E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1930-2030</w:t>
                                  </w:r>
                                </w:p>
                              </w:tc>
                              <w:tc>
                                <w:tcPr>
                                  <w:tcW w:w="26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6A0BAB4" w14:textId="0AAE4BB6" w:rsidR="00FB574E" w:rsidRPr="00A974EA" w:rsidRDefault="007C1C0E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3</w:t>
                                  </w:r>
                                </w:p>
                              </w:tc>
                            </w:tr>
                            <w:tr w:rsidR="00CA7347" w:rsidRPr="00A974EA" w14:paraId="0F2AD34A" w14:textId="77777777" w:rsidTr="00CA7347">
                              <w:trPr>
                                <w:jc w:val="center"/>
                              </w:trPr>
                              <w:tc>
                                <w:tcPr>
                                  <w:tcW w:w="49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F39411C" w14:textId="381BE9D5" w:rsidR="00FB574E" w:rsidRPr="00A974EA" w:rsidRDefault="00BC4B44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Gavin Dance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283813A" w14:textId="561FA6CD" w:rsidR="00FB574E" w:rsidRPr="00A974EA" w:rsidRDefault="00BC4B44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1900-</w:t>
                                  </w:r>
                                  <w:r w:rsidR="00762301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2100</w:t>
                                  </w:r>
                                </w:p>
                              </w:tc>
                              <w:tc>
                                <w:tcPr>
                                  <w:tcW w:w="26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A014E6F" w14:textId="74F2A21A" w:rsidR="00FB574E" w:rsidRPr="00A974EA" w:rsidRDefault="00762301" w:rsidP="00FB574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CA7347" w:rsidRPr="00A974EA" w14:paraId="1EAFE3A1" w14:textId="77777777" w:rsidTr="00CA7347">
                              <w:trPr>
                                <w:jc w:val="center"/>
                              </w:trPr>
                              <w:tc>
                                <w:tcPr>
                                  <w:tcW w:w="49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5E63AD2" w14:textId="1C4723A4" w:rsidR="00721BF7" w:rsidRDefault="00721BF7" w:rsidP="00721BF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Karah Dance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C6B7E48" w14:textId="702F156E" w:rsidR="00721BF7" w:rsidRDefault="00721BF7" w:rsidP="00721BF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1600-1700</w:t>
                                  </w:r>
                                </w:p>
                              </w:tc>
                              <w:tc>
                                <w:tcPr>
                                  <w:tcW w:w="26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2D84A86" w14:textId="59560868" w:rsidR="00721BF7" w:rsidRDefault="00721BF7" w:rsidP="00721BF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1</w:t>
                                  </w:r>
                                </w:p>
                              </w:tc>
                            </w:tr>
                            <w:tr w:rsidR="00CA7347" w:rsidRPr="00A974EA" w14:paraId="6A856798" w14:textId="77777777" w:rsidTr="00CA7347">
                              <w:trPr>
                                <w:trHeight w:val="135"/>
                                <w:jc w:val="center"/>
                              </w:trPr>
                              <w:tc>
                                <w:tcPr>
                                  <w:tcW w:w="49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8F884FD" w14:textId="1C90DA0B" w:rsidR="00721BF7" w:rsidRPr="00A974EA" w:rsidRDefault="00721BF7" w:rsidP="00721BF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Karah Dance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112C635" w14:textId="48BC1B56" w:rsidR="00721BF7" w:rsidRPr="00A974EA" w:rsidRDefault="00721BF7" w:rsidP="00721BF7">
                                  <w:pP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          1700-</w:t>
                                  </w:r>
                                  <w:r w:rsidR="004649C9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1800</w:t>
                                  </w:r>
                                </w:p>
                              </w:tc>
                              <w:tc>
                                <w:tcPr>
                                  <w:tcW w:w="26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84AD975" w14:textId="51C8C84E" w:rsidR="00721BF7" w:rsidRPr="00A974EA" w:rsidRDefault="00721BF7" w:rsidP="00721BF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</w:t>
                                  </w:r>
                                  <w:r w:rsidR="004649C9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3</w:t>
                                  </w:r>
                                </w:p>
                              </w:tc>
                            </w:tr>
                          </w:tbl>
                          <w:p w14:paraId="6D05F896" w14:textId="77777777" w:rsidR="002367DE" w:rsidRDefault="002367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3392B" id="Rectangle 6" o:spid="_x0000_s1027" style="position:absolute;margin-left:44.25pt;margin-top:146.5pt;width:508.75pt;height:459pt;z-index:25165977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" stroked="f" strokecolor="#53585f" strokeweight="1pt">
                <v:fill opacity="46517f"/>
                <v:stroke opacity="46517f" miterlimit="4"/>
                <v:path arrowok="t"/>
                <v:textbox inset="4pt,4pt,4pt,4pt">
                  <w:txbxContent>
                    <w:p w14:paraId="0087132D" w14:textId="77777777" w:rsidR="002367DE" w:rsidRDefault="002367DE">
                      <w:pPr>
                        <w:rPr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30"/>
                        <w:gridCol w:w="2432"/>
                        <w:gridCol w:w="2653"/>
                      </w:tblGrid>
                      <w:tr w:rsidR="00CA7347" w:rsidRPr="001D67C1" w14:paraId="09E1A66D" w14:textId="77777777" w:rsidTr="00CA7347">
                        <w:trPr>
                          <w:jc w:val="center"/>
                        </w:trPr>
                        <w:tc>
                          <w:tcPr>
                            <w:tcW w:w="4930" w:type="dxa"/>
                            <w:shd w:val="clear" w:color="auto" w:fill="0072CE"/>
                          </w:tcPr>
                          <w:p w14:paraId="58F74AF6" w14:textId="77777777" w:rsidR="002367DE" w:rsidRPr="001D67C1" w:rsidRDefault="002367DE" w:rsidP="002367DE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432" w:type="dxa"/>
                            <w:shd w:val="clear" w:color="auto" w:fill="0072CE"/>
                          </w:tcPr>
                          <w:p w14:paraId="2203A041" w14:textId="77777777" w:rsidR="002367DE" w:rsidRPr="001D67C1" w:rsidRDefault="002367DE" w:rsidP="002367DE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653" w:type="dxa"/>
                            <w:shd w:val="clear" w:color="auto" w:fill="0072CE"/>
                          </w:tcPr>
                          <w:p w14:paraId="0027973D" w14:textId="77777777" w:rsidR="002367DE" w:rsidRPr="001D67C1" w:rsidRDefault="002367DE" w:rsidP="002367DE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CA7347" w:rsidRPr="00A974EA" w14:paraId="5CF4936B" w14:textId="77777777" w:rsidTr="00CA7347">
                        <w:trPr>
                          <w:jc w:val="center"/>
                        </w:trPr>
                        <w:tc>
                          <w:tcPr>
                            <w:tcW w:w="4930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0BA5DF8" w14:textId="19E08882" w:rsidR="00FB574E" w:rsidRPr="00A974EA" w:rsidRDefault="00FB574E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Bees Cafe</w:t>
                            </w:r>
                          </w:p>
                        </w:tc>
                        <w:tc>
                          <w:tcPr>
                            <w:tcW w:w="2432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8B3C80D" w14:textId="55E19AF9" w:rsidR="00FB574E" w:rsidRPr="00A974EA" w:rsidRDefault="00FB574E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0900-2000</w:t>
                            </w:r>
                          </w:p>
                        </w:tc>
                        <w:tc>
                          <w:tcPr>
                            <w:tcW w:w="265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40E8AEE" w14:textId="4B0321B1" w:rsidR="00FB574E" w:rsidRPr="00A974EA" w:rsidRDefault="00FB574E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Canteen</w:t>
                            </w:r>
                          </w:p>
                        </w:tc>
                      </w:tr>
                      <w:tr w:rsidR="00CA7347" w:rsidRPr="00A974EA" w14:paraId="14C50D94" w14:textId="77777777" w:rsidTr="00CA7347">
                        <w:trPr>
                          <w:jc w:val="center"/>
                        </w:trPr>
                        <w:tc>
                          <w:tcPr>
                            <w:tcW w:w="49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DC84A3C" w14:textId="523057F8" w:rsidR="00FB574E" w:rsidRPr="00A974EA" w:rsidRDefault="00FB574E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Quarriers</w:t>
                            </w:r>
                          </w:p>
                        </w:tc>
                        <w:tc>
                          <w:tcPr>
                            <w:tcW w:w="24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7D4BBE1" w14:textId="23ABA8AD" w:rsidR="00FB574E" w:rsidRPr="00A974EA" w:rsidRDefault="00FB574E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0900-1700</w:t>
                            </w:r>
                          </w:p>
                        </w:tc>
                        <w:tc>
                          <w:tcPr>
                            <w:tcW w:w="26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738B002" w14:textId="0B72B7B0" w:rsidR="00FB574E" w:rsidRPr="00A974EA" w:rsidRDefault="00FB574E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4A</w:t>
                            </w:r>
                          </w:p>
                        </w:tc>
                      </w:tr>
                      <w:tr w:rsidR="00CA7347" w:rsidRPr="00A974EA" w14:paraId="788B1DCB" w14:textId="77777777" w:rsidTr="00CA7347">
                        <w:trPr>
                          <w:jc w:val="center"/>
                        </w:trPr>
                        <w:tc>
                          <w:tcPr>
                            <w:tcW w:w="49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6A699DD" w14:textId="677B057A" w:rsidR="00FB574E" w:rsidRPr="00A974EA" w:rsidRDefault="001B40F3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Home Helps</w:t>
                            </w:r>
                          </w:p>
                        </w:tc>
                        <w:tc>
                          <w:tcPr>
                            <w:tcW w:w="24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069AED8" w14:textId="09A692A1" w:rsidR="00FB574E" w:rsidRPr="00A974EA" w:rsidRDefault="005F583E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1030-1130</w:t>
                            </w:r>
                          </w:p>
                        </w:tc>
                        <w:tc>
                          <w:tcPr>
                            <w:tcW w:w="26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1655C1A" w14:textId="3584D185" w:rsidR="00FB574E" w:rsidRPr="00A974EA" w:rsidRDefault="005F583E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4</w:t>
                            </w:r>
                          </w:p>
                        </w:tc>
                      </w:tr>
                      <w:tr w:rsidR="00CA7347" w:rsidRPr="00A974EA" w14:paraId="217269A9" w14:textId="77777777" w:rsidTr="00CA7347">
                        <w:trPr>
                          <w:jc w:val="center"/>
                        </w:trPr>
                        <w:tc>
                          <w:tcPr>
                            <w:tcW w:w="49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C02F879" w14:textId="7255C10B" w:rsidR="00FB574E" w:rsidRPr="00A974EA" w:rsidRDefault="00CD6F1E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Ragtag Sewing Club</w:t>
                            </w:r>
                          </w:p>
                        </w:tc>
                        <w:tc>
                          <w:tcPr>
                            <w:tcW w:w="24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902FA05" w14:textId="4649436C" w:rsidR="00FB574E" w:rsidRPr="00A974EA" w:rsidRDefault="00CD6F1E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1100-1400</w:t>
                            </w:r>
                          </w:p>
                        </w:tc>
                        <w:tc>
                          <w:tcPr>
                            <w:tcW w:w="26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23E7745" w14:textId="21AA3224" w:rsidR="00FB574E" w:rsidRPr="00A974EA" w:rsidRDefault="00CD6F1E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3</w:t>
                            </w:r>
                          </w:p>
                        </w:tc>
                      </w:tr>
                      <w:tr w:rsidR="00CA7347" w:rsidRPr="00A974EA" w14:paraId="624F8208" w14:textId="77777777" w:rsidTr="00CA7347">
                        <w:trPr>
                          <w:jc w:val="center"/>
                        </w:trPr>
                        <w:tc>
                          <w:tcPr>
                            <w:tcW w:w="49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D4C38D5" w14:textId="5D819A28" w:rsidR="00FB574E" w:rsidRPr="00A974EA" w:rsidRDefault="00AA5A91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Megan Dance</w:t>
                            </w:r>
                          </w:p>
                        </w:tc>
                        <w:tc>
                          <w:tcPr>
                            <w:tcW w:w="24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02D2550" w14:textId="588A063A" w:rsidR="00FB574E" w:rsidRPr="00A974EA" w:rsidRDefault="00AA5A91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1600-1730</w:t>
                            </w:r>
                          </w:p>
                        </w:tc>
                        <w:tc>
                          <w:tcPr>
                            <w:tcW w:w="26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EFD310C" w14:textId="2CCB7A95" w:rsidR="00FB574E" w:rsidRPr="00A974EA" w:rsidRDefault="00AA5A91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1</w:t>
                            </w:r>
                          </w:p>
                        </w:tc>
                      </w:tr>
                      <w:tr w:rsidR="00CA7347" w:rsidRPr="00A974EA" w14:paraId="42D1738C" w14:textId="77777777" w:rsidTr="00CA7347">
                        <w:trPr>
                          <w:jc w:val="center"/>
                        </w:trPr>
                        <w:tc>
                          <w:tcPr>
                            <w:tcW w:w="49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F3C6398" w14:textId="2BF5C9B9" w:rsidR="00FB574E" w:rsidRPr="00A974EA" w:rsidRDefault="00131102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Megan Dance</w:t>
                            </w:r>
                          </w:p>
                        </w:tc>
                        <w:tc>
                          <w:tcPr>
                            <w:tcW w:w="24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AC58D44" w14:textId="019CEA5D" w:rsidR="00FB574E" w:rsidRPr="00A974EA" w:rsidRDefault="00131102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1700-1900</w:t>
                            </w:r>
                          </w:p>
                        </w:tc>
                        <w:tc>
                          <w:tcPr>
                            <w:tcW w:w="26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7C95BBF" w14:textId="449BED12" w:rsidR="00FB574E" w:rsidRPr="00A974EA" w:rsidRDefault="00131102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3</w:t>
                            </w:r>
                          </w:p>
                        </w:tc>
                      </w:tr>
                      <w:tr w:rsidR="00CA7347" w:rsidRPr="00A974EA" w14:paraId="6A0E8A13" w14:textId="77777777" w:rsidTr="00CA7347">
                        <w:trPr>
                          <w:jc w:val="center"/>
                        </w:trPr>
                        <w:tc>
                          <w:tcPr>
                            <w:tcW w:w="49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84A8E6F" w14:textId="7B824B44" w:rsidR="00FB574E" w:rsidRPr="00A974EA" w:rsidRDefault="00A65738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Gavin Dance</w:t>
                            </w:r>
                          </w:p>
                        </w:tc>
                        <w:tc>
                          <w:tcPr>
                            <w:tcW w:w="24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F472A97" w14:textId="124A6700" w:rsidR="00FB574E" w:rsidRPr="00A974EA" w:rsidRDefault="00A65738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1630-1</w:t>
                            </w:r>
                            <w:r w:rsidR="002E6F8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830</w:t>
                            </w:r>
                          </w:p>
                        </w:tc>
                        <w:tc>
                          <w:tcPr>
                            <w:tcW w:w="26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839BCD8" w14:textId="2DC45BE1" w:rsidR="00FB574E" w:rsidRPr="00A974EA" w:rsidRDefault="002E6F85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2</w:t>
                            </w:r>
                          </w:p>
                        </w:tc>
                      </w:tr>
                      <w:tr w:rsidR="00CA7347" w:rsidRPr="00A974EA" w14:paraId="252AE39C" w14:textId="77777777" w:rsidTr="00CA7347">
                        <w:trPr>
                          <w:jc w:val="center"/>
                        </w:trPr>
                        <w:tc>
                          <w:tcPr>
                            <w:tcW w:w="49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AD3F26A" w14:textId="087B6A78" w:rsidR="00FB574E" w:rsidRPr="00A974EA" w:rsidRDefault="002E6F85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Jo Dance</w:t>
                            </w:r>
                          </w:p>
                        </w:tc>
                        <w:tc>
                          <w:tcPr>
                            <w:tcW w:w="24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0079B7C" w14:textId="63743D64" w:rsidR="00FB574E" w:rsidRPr="00A974EA" w:rsidRDefault="002E6F85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1630-</w:t>
                            </w:r>
                            <w:r w:rsidR="00F46C5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1830</w:t>
                            </w:r>
                          </w:p>
                        </w:tc>
                        <w:tc>
                          <w:tcPr>
                            <w:tcW w:w="26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EE4A8C1" w14:textId="4263AF91" w:rsidR="00FB574E" w:rsidRPr="00A974EA" w:rsidRDefault="00F46C5A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CA7347" w:rsidRPr="00A974EA" w14:paraId="453C8048" w14:textId="77777777" w:rsidTr="00CA7347">
                        <w:trPr>
                          <w:jc w:val="center"/>
                        </w:trPr>
                        <w:tc>
                          <w:tcPr>
                            <w:tcW w:w="49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96A95EF" w14:textId="3AA15D9C" w:rsidR="00FB574E" w:rsidRPr="00A974EA" w:rsidRDefault="00F46C5A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Jo Dance</w:t>
                            </w:r>
                          </w:p>
                        </w:tc>
                        <w:tc>
                          <w:tcPr>
                            <w:tcW w:w="24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906EFDB" w14:textId="41B8B95C" w:rsidR="00FB574E" w:rsidRPr="00A974EA" w:rsidRDefault="007F649D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17</w:t>
                            </w:r>
                            <w:r w:rsidR="00F46C5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30-</w:t>
                            </w:r>
                            <w:r w:rsidR="00B966E4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2030</w:t>
                            </w:r>
                          </w:p>
                        </w:tc>
                        <w:tc>
                          <w:tcPr>
                            <w:tcW w:w="26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A2C6C1D" w14:textId="3FB87940" w:rsidR="00FB574E" w:rsidRPr="00A974EA" w:rsidRDefault="00B966E4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1</w:t>
                            </w:r>
                          </w:p>
                        </w:tc>
                      </w:tr>
                      <w:tr w:rsidR="00CA7347" w:rsidRPr="00A974EA" w14:paraId="52160806" w14:textId="77777777" w:rsidTr="00CA7347">
                        <w:trPr>
                          <w:jc w:val="center"/>
                        </w:trPr>
                        <w:tc>
                          <w:tcPr>
                            <w:tcW w:w="49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E1C1CED" w14:textId="6BB17946" w:rsidR="00B966E4" w:rsidRDefault="004A1F95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Angela Dance</w:t>
                            </w:r>
                          </w:p>
                        </w:tc>
                        <w:tc>
                          <w:tcPr>
                            <w:tcW w:w="24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78E7DCD" w14:textId="6B684F6E" w:rsidR="00B966E4" w:rsidRDefault="004A1F95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1830-2030</w:t>
                            </w:r>
                          </w:p>
                        </w:tc>
                        <w:tc>
                          <w:tcPr>
                            <w:tcW w:w="26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07CE2D0" w14:textId="3533A5B0" w:rsidR="00B966E4" w:rsidRDefault="004A1F95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CA7347" w:rsidRPr="00A974EA" w14:paraId="07CBF934" w14:textId="77777777" w:rsidTr="00CA7347">
                        <w:trPr>
                          <w:jc w:val="center"/>
                        </w:trPr>
                        <w:tc>
                          <w:tcPr>
                            <w:tcW w:w="49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D1101EA" w14:textId="20BBF689" w:rsidR="00A81A8F" w:rsidRDefault="00A81A8F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Bushido Kar</w:t>
                            </w:r>
                            <w:r w:rsidR="00812198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ate</w:t>
                            </w:r>
                          </w:p>
                        </w:tc>
                        <w:tc>
                          <w:tcPr>
                            <w:tcW w:w="24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0836358" w14:textId="1EAFDC6D" w:rsidR="00A81A8F" w:rsidRDefault="00812198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1830-2030</w:t>
                            </w:r>
                          </w:p>
                        </w:tc>
                        <w:tc>
                          <w:tcPr>
                            <w:tcW w:w="26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B87120A" w14:textId="7CE04504" w:rsidR="00A81A8F" w:rsidRDefault="00812198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CA7347" w:rsidRPr="001D67C1" w14:paraId="233C1C57" w14:textId="77777777" w:rsidTr="00CA7347">
                        <w:trPr>
                          <w:jc w:val="center"/>
                        </w:trPr>
                        <w:tc>
                          <w:tcPr>
                            <w:tcW w:w="4930" w:type="dxa"/>
                            <w:tcBorders>
                              <w:top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3D122BA3" w14:textId="4866FE5C" w:rsidR="00FB574E" w:rsidRDefault="00426DCB" w:rsidP="00FB574E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43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20F21D" w14:textId="77777777" w:rsidR="00FB574E" w:rsidRPr="001D67C1" w:rsidRDefault="00FB574E" w:rsidP="00FB574E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65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</w:tcBorders>
                          </w:tcPr>
                          <w:p w14:paraId="73F543EF" w14:textId="77777777" w:rsidR="00FB574E" w:rsidRPr="001D67C1" w:rsidRDefault="00FB574E" w:rsidP="00FB574E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CA7347" w:rsidRPr="00FD58D6" w14:paraId="3E34E00D" w14:textId="77777777" w:rsidTr="00CA7347">
                        <w:trPr>
                          <w:jc w:val="center"/>
                        </w:trPr>
                        <w:tc>
                          <w:tcPr>
                            <w:tcW w:w="493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5417FA77" w14:textId="77777777" w:rsidR="00FB574E" w:rsidRPr="00FD58D6" w:rsidRDefault="00FB574E" w:rsidP="00FB574E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243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36F07E4C" w14:textId="77777777" w:rsidR="00FB574E" w:rsidRPr="00FD58D6" w:rsidRDefault="00FB574E" w:rsidP="00FB574E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653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432A05FF" w14:textId="77777777" w:rsidR="00FB574E" w:rsidRPr="00FD58D6" w:rsidRDefault="00FB574E" w:rsidP="00FB574E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CA7347" w:rsidRPr="00A974EA" w14:paraId="0E887D4B" w14:textId="77777777" w:rsidTr="00CA7347">
                        <w:trPr>
                          <w:jc w:val="center"/>
                        </w:trPr>
                        <w:tc>
                          <w:tcPr>
                            <w:tcW w:w="4930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D843974" w14:textId="44519B6D" w:rsidR="00FB574E" w:rsidRPr="00A974EA" w:rsidRDefault="00FB574E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Bees Cafe</w:t>
                            </w:r>
                          </w:p>
                        </w:tc>
                        <w:tc>
                          <w:tcPr>
                            <w:tcW w:w="2432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49CCBBE" w14:textId="09C4899B" w:rsidR="00FB574E" w:rsidRPr="00A974EA" w:rsidRDefault="00FB574E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0900-2000</w:t>
                            </w:r>
                          </w:p>
                        </w:tc>
                        <w:tc>
                          <w:tcPr>
                            <w:tcW w:w="265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E40FF22" w14:textId="53DFAD17" w:rsidR="00FB574E" w:rsidRPr="00A974EA" w:rsidRDefault="00FB574E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Canteen</w:t>
                            </w:r>
                          </w:p>
                        </w:tc>
                      </w:tr>
                      <w:tr w:rsidR="00CA7347" w:rsidRPr="00A974EA" w14:paraId="06107412" w14:textId="77777777" w:rsidTr="00CA7347">
                        <w:trPr>
                          <w:jc w:val="center"/>
                        </w:trPr>
                        <w:tc>
                          <w:tcPr>
                            <w:tcW w:w="4930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53B53BB" w14:textId="47002485" w:rsidR="00FB574E" w:rsidRPr="00A974EA" w:rsidRDefault="00FB574E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Quarriers</w:t>
                            </w:r>
                          </w:p>
                        </w:tc>
                        <w:tc>
                          <w:tcPr>
                            <w:tcW w:w="2432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007EA39" w14:textId="6B85E1FF" w:rsidR="00FB574E" w:rsidRPr="00A974EA" w:rsidRDefault="00FB574E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0900-1700</w:t>
                            </w:r>
                          </w:p>
                        </w:tc>
                        <w:tc>
                          <w:tcPr>
                            <w:tcW w:w="265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AB17CDF" w14:textId="0A3BF21F" w:rsidR="00FB574E" w:rsidRPr="00A974EA" w:rsidRDefault="00FB574E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4A</w:t>
                            </w:r>
                          </w:p>
                        </w:tc>
                      </w:tr>
                      <w:tr w:rsidR="00CA7347" w:rsidRPr="00A974EA" w14:paraId="4B05BE4E" w14:textId="77777777" w:rsidTr="00CA7347">
                        <w:trPr>
                          <w:jc w:val="center"/>
                        </w:trPr>
                        <w:tc>
                          <w:tcPr>
                            <w:tcW w:w="49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0419029" w14:textId="472F580D" w:rsidR="00FB574E" w:rsidRPr="00A974EA" w:rsidRDefault="00C40B68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Thrive Under Fives</w:t>
                            </w:r>
                          </w:p>
                        </w:tc>
                        <w:tc>
                          <w:tcPr>
                            <w:tcW w:w="24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E444286" w14:textId="4FDBB63F" w:rsidR="00FB574E" w:rsidRPr="00A974EA" w:rsidRDefault="00AD2EB2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0900-1200</w:t>
                            </w:r>
                          </w:p>
                        </w:tc>
                        <w:tc>
                          <w:tcPr>
                            <w:tcW w:w="26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BB8C90D" w14:textId="507BA258" w:rsidR="00FB574E" w:rsidRPr="00A974EA" w:rsidRDefault="00AD2EB2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CA7347" w:rsidRPr="00A974EA" w14:paraId="09ED1F82" w14:textId="77777777" w:rsidTr="00CA7347">
                        <w:trPr>
                          <w:jc w:val="center"/>
                        </w:trPr>
                        <w:tc>
                          <w:tcPr>
                            <w:tcW w:w="49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6629439" w14:textId="1E5250DC" w:rsidR="00FB574E" w:rsidRPr="00A974EA" w:rsidRDefault="009613FF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Tea Dance</w:t>
                            </w:r>
                          </w:p>
                        </w:tc>
                        <w:tc>
                          <w:tcPr>
                            <w:tcW w:w="24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EDD1908" w14:textId="26BDEF34" w:rsidR="00FB574E" w:rsidRPr="00A974EA" w:rsidRDefault="009613FF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1230-1430</w:t>
                            </w:r>
                          </w:p>
                        </w:tc>
                        <w:tc>
                          <w:tcPr>
                            <w:tcW w:w="26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3164F4E" w14:textId="582FB40E" w:rsidR="00FB574E" w:rsidRPr="00A974EA" w:rsidRDefault="009613FF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CA7347" w:rsidRPr="00A974EA" w14:paraId="129A5090" w14:textId="77777777" w:rsidTr="00CA7347">
                        <w:trPr>
                          <w:jc w:val="center"/>
                        </w:trPr>
                        <w:tc>
                          <w:tcPr>
                            <w:tcW w:w="49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8DE6C3C" w14:textId="3309525A" w:rsidR="00FB574E" w:rsidRPr="00A974EA" w:rsidRDefault="0043521E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</w:t>
                            </w:r>
                            <w:r w:rsidR="0029039F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vin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Dance</w:t>
                            </w:r>
                          </w:p>
                        </w:tc>
                        <w:tc>
                          <w:tcPr>
                            <w:tcW w:w="24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7EB187F" w14:textId="5CF908DF" w:rsidR="00FB574E" w:rsidRPr="00A974EA" w:rsidRDefault="0029039F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1600-1900</w:t>
                            </w:r>
                          </w:p>
                        </w:tc>
                        <w:tc>
                          <w:tcPr>
                            <w:tcW w:w="26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117A178" w14:textId="431B3794" w:rsidR="00FB574E" w:rsidRPr="00A974EA" w:rsidRDefault="0029039F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CA7347" w:rsidRPr="00A974EA" w14:paraId="2F273C18" w14:textId="77777777" w:rsidTr="00CA7347">
                        <w:trPr>
                          <w:jc w:val="center"/>
                        </w:trPr>
                        <w:tc>
                          <w:tcPr>
                            <w:tcW w:w="49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511613B" w14:textId="1556E140" w:rsidR="00FB574E" w:rsidRPr="00A974EA" w:rsidRDefault="007F446D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</w:t>
                            </w:r>
                            <w:r w:rsidR="007C1C0E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eiki </w:t>
                            </w:r>
                          </w:p>
                        </w:tc>
                        <w:tc>
                          <w:tcPr>
                            <w:tcW w:w="24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6CBE1C2" w14:textId="300A3C6B" w:rsidR="00FB574E" w:rsidRPr="00A974EA" w:rsidRDefault="007C1C0E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1930-2030</w:t>
                            </w:r>
                          </w:p>
                        </w:tc>
                        <w:tc>
                          <w:tcPr>
                            <w:tcW w:w="26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6A0BAB4" w14:textId="0AAE4BB6" w:rsidR="00FB574E" w:rsidRPr="00A974EA" w:rsidRDefault="007C1C0E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3</w:t>
                            </w:r>
                          </w:p>
                        </w:tc>
                      </w:tr>
                      <w:tr w:rsidR="00CA7347" w:rsidRPr="00A974EA" w14:paraId="0F2AD34A" w14:textId="77777777" w:rsidTr="00CA7347">
                        <w:trPr>
                          <w:jc w:val="center"/>
                        </w:trPr>
                        <w:tc>
                          <w:tcPr>
                            <w:tcW w:w="49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F39411C" w14:textId="381BE9D5" w:rsidR="00FB574E" w:rsidRPr="00A974EA" w:rsidRDefault="00BC4B44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Gavin Dance</w:t>
                            </w:r>
                          </w:p>
                        </w:tc>
                        <w:tc>
                          <w:tcPr>
                            <w:tcW w:w="24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283813A" w14:textId="561FA6CD" w:rsidR="00FB574E" w:rsidRPr="00A974EA" w:rsidRDefault="00BC4B44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1900-</w:t>
                            </w:r>
                            <w:r w:rsidR="00762301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2100</w:t>
                            </w:r>
                          </w:p>
                        </w:tc>
                        <w:tc>
                          <w:tcPr>
                            <w:tcW w:w="26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A014E6F" w14:textId="74F2A21A" w:rsidR="00FB574E" w:rsidRPr="00A974EA" w:rsidRDefault="00762301" w:rsidP="00FB574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CA7347" w:rsidRPr="00A974EA" w14:paraId="1EAFE3A1" w14:textId="77777777" w:rsidTr="00CA7347">
                        <w:trPr>
                          <w:jc w:val="center"/>
                        </w:trPr>
                        <w:tc>
                          <w:tcPr>
                            <w:tcW w:w="49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5E63AD2" w14:textId="1C4723A4" w:rsidR="00721BF7" w:rsidRDefault="00721BF7" w:rsidP="00721BF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Karah Dance</w:t>
                            </w:r>
                          </w:p>
                        </w:tc>
                        <w:tc>
                          <w:tcPr>
                            <w:tcW w:w="24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C6B7E48" w14:textId="702F156E" w:rsidR="00721BF7" w:rsidRDefault="00721BF7" w:rsidP="00721BF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1600-1700</w:t>
                            </w:r>
                          </w:p>
                        </w:tc>
                        <w:tc>
                          <w:tcPr>
                            <w:tcW w:w="26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2D84A86" w14:textId="59560868" w:rsidR="00721BF7" w:rsidRDefault="00721BF7" w:rsidP="00721BF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1</w:t>
                            </w:r>
                          </w:p>
                        </w:tc>
                      </w:tr>
                      <w:tr w:rsidR="00CA7347" w:rsidRPr="00A974EA" w14:paraId="6A856798" w14:textId="77777777" w:rsidTr="00CA7347">
                        <w:trPr>
                          <w:trHeight w:val="135"/>
                          <w:jc w:val="center"/>
                        </w:trPr>
                        <w:tc>
                          <w:tcPr>
                            <w:tcW w:w="49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8F884FD" w14:textId="1C90DA0B" w:rsidR="00721BF7" w:rsidRPr="00A974EA" w:rsidRDefault="00721BF7" w:rsidP="00721BF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Karah Dance</w:t>
                            </w:r>
                          </w:p>
                        </w:tc>
                        <w:tc>
                          <w:tcPr>
                            <w:tcW w:w="24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112C635" w14:textId="48BC1B56" w:rsidR="00721BF7" w:rsidRPr="00A974EA" w:rsidRDefault="00721BF7" w:rsidP="00721BF7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          1700-</w:t>
                            </w:r>
                            <w:r w:rsidR="004649C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1800</w:t>
                            </w:r>
                          </w:p>
                        </w:tc>
                        <w:tc>
                          <w:tcPr>
                            <w:tcW w:w="26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84AD975" w14:textId="51C8C84E" w:rsidR="00721BF7" w:rsidRPr="00A974EA" w:rsidRDefault="00721BF7" w:rsidP="00721BF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</w:t>
                            </w:r>
                            <w:r w:rsidR="004649C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3</w:t>
                            </w:r>
                          </w:p>
                        </w:tc>
                      </w:tr>
                    </w:tbl>
                    <w:p w14:paraId="6D05F896" w14:textId="77777777" w:rsidR="002367DE" w:rsidRDefault="002367D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 anchory="line"/>
              </v:rect>
            </w:pict>
          </mc:Fallback>
        </mc:AlternateContent>
      </w:r>
      <w:r w:rsidR="008C23DD">
        <w:tab/>
      </w:r>
    </w:p>
    <w:sectPr w:rsidR="008C23DD" w:rsidRPr="008C23DD" w:rsidSect="00CA7347">
      <w:headerReference w:type="default" r:id="rId7"/>
      <w:footerReference w:type="default" r:id="rId8"/>
      <w:pgSz w:w="11900" w:h="16840" w:code="8"/>
      <w:pgMar w:top="1134" w:right="1134" w:bottom="1134" w:left="1134" w:header="62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1A365" w14:textId="77777777" w:rsidR="007C7786" w:rsidRDefault="007C7786">
      <w:r>
        <w:separator/>
      </w:r>
    </w:p>
  </w:endnote>
  <w:endnote w:type="continuationSeparator" w:id="0">
    <w:p w14:paraId="117741D7" w14:textId="77777777" w:rsidR="007C7786" w:rsidRDefault="007C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ight"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6265" w14:textId="77777777" w:rsidR="00E2177F" w:rsidRDefault="0039116C" w:rsidP="0039116C">
    <w:pPr>
      <w:pStyle w:val="Footer"/>
      <w:rPr>
        <w:rFonts w:ascii="Calibri" w:hAnsi="Calibri"/>
        <w:b/>
        <w:color w:val="FFFFFF"/>
        <w:sz w:val="28"/>
      </w:rPr>
    </w:pPr>
    <w:r>
      <w:rPr>
        <w:rFonts w:ascii="Calibri" w:hAnsi="Calibri"/>
        <w:b/>
        <w:noProof/>
        <w:color w:val="FFFFFF"/>
        <w:sz w:val="48"/>
        <w:szCs w:val="48"/>
        <w:lang w:val="e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1ACE13" wp14:editId="40605BA3">
              <wp:simplePos x="0" y="0"/>
              <wp:positionH relativeFrom="column">
                <wp:posOffset>-83185</wp:posOffset>
              </wp:positionH>
              <wp:positionV relativeFrom="paragraph">
                <wp:posOffset>-996527</wp:posOffset>
              </wp:positionV>
              <wp:extent cx="6034532" cy="3251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4532" cy="325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83C65C" w14:textId="2DE4FB69" w:rsidR="00BD3096" w:rsidRDefault="0039116C" w:rsidP="0039116C">
                          <w:pPr>
                            <w:pStyle w:val="Footer"/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</w:pPr>
                          <w:r w:rsidRPr="0039116C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Opening Times: Monday – Friday </w:t>
                          </w:r>
                          <w:r w:rsidR="00BD3096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9</w:t>
                          </w:r>
                          <w:r w:rsidR="00C11981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.00AM—9.00PM</w:t>
                          </w:r>
                        </w:p>
                        <w:p w14:paraId="2F15C8B4" w14:textId="635D80ED" w:rsidR="0039116C" w:rsidRPr="0039116C" w:rsidRDefault="0039116C" w:rsidP="0039116C">
                          <w:pPr>
                            <w:pStyle w:val="Footer"/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</w:pPr>
                          <w:r w:rsidRPr="0039116C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am – </w:t>
                          </w:r>
                          <w:proofErr w:type="spellStart"/>
                          <w:proofErr w:type="gramStart"/>
                          <w:r w:rsidR="00B86A9A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XX</w:t>
                          </w:r>
                          <w:r w:rsidRPr="0039116C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.</w:t>
                          </w:r>
                          <w:r w:rsidR="00B86A9A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XX</w:t>
                          </w:r>
                          <w:r w:rsidRPr="0039116C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pm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ACE1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-6.55pt;margin-top:-78.45pt;width:475.15pt;height:2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" filled="f" stroked="f" strokeweight=".5pt">
              <v:textbox>
                <w:txbxContent>
                  <w:p w14:paraId="1D83C65C" w14:textId="2DE4FB69" w:rsidR="00BD3096" w:rsidRDefault="0039116C" w:rsidP="0039116C">
                    <w:pPr>
                      <w:pStyle w:val="Footer"/>
                      <w:rPr>
                        <w:rFonts w:ascii="Century Gothic" w:hAnsi="Century Gothic"/>
                        <w:b/>
                        <w:color w:val="FFFFFF"/>
                      </w:rPr>
                    </w:pPr>
                    <w:r w:rsidRPr="0039116C">
                      <w:rPr>
                        <w:rFonts w:ascii="Century Gothic" w:hAnsi="Century Gothic"/>
                        <w:b/>
                        <w:color w:val="FFFFFF"/>
                      </w:rPr>
                      <w:t xml:space="preserve">Opening Times: Monday – Friday </w:t>
                    </w:r>
                    <w:r w:rsidR="00BD3096">
                      <w:rPr>
                        <w:rFonts w:ascii="Century Gothic" w:hAnsi="Century Gothic"/>
                        <w:b/>
                        <w:color w:val="FFFFFF"/>
                      </w:rPr>
                      <w:t>9</w:t>
                    </w:r>
                    <w:r w:rsidR="00C11981">
                      <w:rPr>
                        <w:rFonts w:ascii="Century Gothic" w:hAnsi="Century Gothic"/>
                        <w:b/>
                        <w:color w:val="FFFFFF"/>
                      </w:rPr>
                      <w:t>.00AM—9.00PM</w:t>
                    </w:r>
                  </w:p>
                  <w:p w14:paraId="2F15C8B4" w14:textId="635D80ED" w:rsidR="0039116C" w:rsidRPr="0039116C" w:rsidRDefault="0039116C" w:rsidP="0039116C">
                    <w:pPr>
                      <w:pStyle w:val="Footer"/>
                      <w:rPr>
                        <w:rFonts w:ascii="Century Gothic" w:hAnsi="Century Gothic"/>
                        <w:b/>
                        <w:color w:val="FFFFFF"/>
                      </w:rPr>
                    </w:pPr>
                    <w:r w:rsidRPr="0039116C">
                      <w:rPr>
                        <w:rFonts w:ascii="Century Gothic" w:hAnsi="Century Gothic"/>
                        <w:b/>
                        <w:color w:val="FFFFFF"/>
                      </w:rPr>
                      <w:t xml:space="preserve">am – </w:t>
                    </w:r>
                    <w:proofErr w:type="spellStart"/>
                    <w:proofErr w:type="gramStart"/>
                    <w:r w:rsidR="00B86A9A">
                      <w:rPr>
                        <w:rFonts w:ascii="Century Gothic" w:hAnsi="Century Gothic"/>
                        <w:b/>
                        <w:color w:val="FFFFFF"/>
                      </w:rPr>
                      <w:t>XX</w:t>
                    </w:r>
                    <w:r w:rsidRPr="0039116C">
                      <w:rPr>
                        <w:rFonts w:ascii="Century Gothic" w:hAnsi="Century Gothic"/>
                        <w:b/>
                        <w:color w:val="FFFFFF"/>
                      </w:rPr>
                      <w:t>.</w:t>
                    </w:r>
                    <w:r w:rsidR="00B86A9A">
                      <w:rPr>
                        <w:rFonts w:ascii="Century Gothic" w:hAnsi="Century Gothic"/>
                        <w:b/>
                        <w:color w:val="FFFFFF"/>
                      </w:rPr>
                      <w:t>XX</w:t>
                    </w:r>
                    <w:r w:rsidRPr="0039116C">
                      <w:rPr>
                        <w:rFonts w:ascii="Century Gothic" w:hAnsi="Century Gothic"/>
                        <w:b/>
                        <w:color w:val="FFFFFF"/>
                      </w:rPr>
                      <w:t>pm</w:t>
                    </w:r>
                    <w:proofErr w:type="spellEnd"/>
                    <w:proofErr w:type="gramEnd"/>
                  </w:p>
                </w:txbxContent>
              </v:textbox>
            </v:shape>
          </w:pict>
        </mc:Fallback>
      </mc:AlternateContent>
    </w:r>
  </w:p>
  <w:p w14:paraId="02AC88AC" w14:textId="77777777" w:rsidR="007907D9" w:rsidRPr="001F5B61" w:rsidRDefault="007907D9" w:rsidP="001F5B61">
    <w:pPr>
      <w:pStyle w:val="Footer"/>
      <w:ind w:left="1440"/>
      <w:rPr>
        <w:rFonts w:ascii="Calibri" w:hAnsi="Calibri"/>
        <w:b/>
        <w:color w:val="FFFFFF"/>
        <w:sz w:val="28"/>
      </w:rPr>
    </w:pPr>
    <w:r>
      <w:rPr>
        <w:rFonts w:ascii="Calibri" w:hAnsi="Calibri"/>
        <w:b/>
        <w:color w:val="FFFFFF"/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ED765" w14:textId="77777777" w:rsidR="007C7786" w:rsidRDefault="007C7786">
      <w:r>
        <w:separator/>
      </w:r>
    </w:p>
  </w:footnote>
  <w:footnote w:type="continuationSeparator" w:id="0">
    <w:p w14:paraId="3355BFBE" w14:textId="77777777" w:rsidR="007C7786" w:rsidRDefault="007C7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2F401" w14:textId="6F5AF163" w:rsidR="005A10FC" w:rsidRPr="00F2407F" w:rsidRDefault="00CA7347" w:rsidP="00F2407F">
    <w:pPr>
      <w:jc w:val="right"/>
      <w:rPr>
        <w:rFonts w:ascii="Calibri" w:hAnsi="Calibri"/>
        <w:b/>
        <w:color w:val="FFFFFF"/>
        <w:sz w:val="48"/>
        <w:szCs w:val="48"/>
        <w:lang w:val="en"/>
      </w:rPr>
    </w:pPr>
    <w:r>
      <w:rPr>
        <w:rFonts w:ascii="Calibri" w:hAnsi="Calibri"/>
        <w:b/>
        <w:noProof/>
        <w:color w:val="FFFFFF"/>
        <w:sz w:val="48"/>
        <w:szCs w:val="48"/>
        <w:lang w:val="e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188DBF" wp14:editId="21BFD47F">
              <wp:simplePos x="0" y="0"/>
              <wp:positionH relativeFrom="column">
                <wp:posOffset>2966085</wp:posOffset>
              </wp:positionH>
              <wp:positionV relativeFrom="paragraph">
                <wp:posOffset>3810</wp:posOffset>
              </wp:positionV>
              <wp:extent cx="3543300" cy="112395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43300" cy="1123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E4553C" w14:textId="0409E74F" w:rsidR="00F2407F" w:rsidRPr="00CA7347" w:rsidRDefault="00BA2599" w:rsidP="00BA2599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2"/>
                              <w:szCs w:val="32"/>
                              <w:lang w:val="en"/>
                            </w:rPr>
                          </w:pPr>
                          <w:r w:rsidRPr="00CA7347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2"/>
                              <w:szCs w:val="32"/>
                              <w:lang w:val="en"/>
                            </w:rPr>
                            <w:t>P</w:t>
                          </w:r>
                          <w:r w:rsidR="008B749B" w:rsidRPr="00CA7347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2"/>
                              <w:szCs w:val="32"/>
                              <w:lang w:val="en"/>
                            </w:rPr>
                            <w:t>ollok</w:t>
                          </w:r>
                          <w:r w:rsidRPr="00CA7347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2"/>
                              <w:szCs w:val="32"/>
                              <w:lang w:val="en"/>
                            </w:rPr>
                            <w:t xml:space="preserve"> C</w:t>
                          </w:r>
                          <w:r w:rsidR="00A70C25" w:rsidRPr="00CA7347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2"/>
                              <w:szCs w:val="32"/>
                              <w:lang w:val="en"/>
                            </w:rPr>
                            <w:t>ommunity Centre</w:t>
                          </w:r>
                          <w:r w:rsidR="00CF3C51" w:rsidRPr="00CA7347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2"/>
                              <w:szCs w:val="32"/>
                              <w:lang w:val="en"/>
                            </w:rPr>
                            <w:t xml:space="preserve"> </w:t>
                          </w:r>
                        </w:p>
                        <w:p w14:paraId="39F43E7E" w14:textId="58DEC89A" w:rsidR="00CF3C51" w:rsidRPr="00CA7347" w:rsidRDefault="00CF3C51" w:rsidP="00BA2599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2"/>
                              <w:szCs w:val="32"/>
                              <w:lang w:val="en"/>
                            </w:rPr>
                          </w:pPr>
                          <w:r w:rsidRPr="00CA7347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2"/>
                              <w:szCs w:val="32"/>
                              <w:lang w:val="en"/>
                            </w:rPr>
                            <w:t>134 Langton Road</w:t>
                          </w:r>
                        </w:p>
                        <w:p w14:paraId="331E7144" w14:textId="74AE557A" w:rsidR="003161AE" w:rsidRPr="00CA7347" w:rsidRDefault="003161AE" w:rsidP="00BA2599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2"/>
                              <w:szCs w:val="32"/>
                              <w:lang w:val="en"/>
                            </w:rPr>
                          </w:pPr>
                          <w:r w:rsidRPr="00CA7347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2"/>
                              <w:szCs w:val="32"/>
                              <w:lang w:val="en"/>
                            </w:rPr>
                            <w:t>Glasgow G53-5DP</w:t>
                          </w:r>
                        </w:p>
                        <w:p w14:paraId="4CF5956D" w14:textId="2B165D50" w:rsidR="003161AE" w:rsidRPr="00CA7347" w:rsidRDefault="003161AE" w:rsidP="00BA2599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2"/>
                              <w:szCs w:val="32"/>
                              <w:lang w:val="en"/>
                            </w:rPr>
                          </w:pPr>
                          <w:r w:rsidRPr="00CA7347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2"/>
                              <w:szCs w:val="32"/>
                              <w:lang w:val="en"/>
                            </w:rPr>
                            <w:t>0141-</w:t>
                          </w:r>
                          <w:r w:rsidR="00A55E77" w:rsidRPr="00CA7347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2"/>
                              <w:szCs w:val="32"/>
                              <w:lang w:val="en"/>
                            </w:rPr>
                            <w:t>882-5869</w:t>
                          </w:r>
                        </w:p>
                        <w:p w14:paraId="55E6F5FA" w14:textId="77777777" w:rsidR="003161AE" w:rsidRPr="00CA7347" w:rsidRDefault="003161AE" w:rsidP="00BA2599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2"/>
                              <w:szCs w:val="32"/>
                              <w:lang w:val="en"/>
                            </w:rPr>
                          </w:pPr>
                        </w:p>
                        <w:p w14:paraId="6EA6B663" w14:textId="700EA37E" w:rsidR="00F2407F" w:rsidRPr="00CA7347" w:rsidRDefault="00F2407F" w:rsidP="00F2407F">
                          <w:pPr>
                            <w:jc w:val="right"/>
                            <w:rPr>
                              <w:rFonts w:ascii="Century Gothic" w:eastAsia="Arial Unicode MS" w:hAnsi="Century Gothic"/>
                              <w:b/>
                              <w:bCs/>
                              <w:color w:val="FFFFFF"/>
                              <w:sz w:val="32"/>
                              <w:szCs w:val="32"/>
                              <w:lang w:val="en-GB"/>
                            </w:rPr>
                          </w:pPr>
                          <w:r w:rsidRPr="00CA7347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2"/>
                              <w:szCs w:val="32"/>
                              <w:lang w:val="en"/>
                            </w:rPr>
                            <w:t xml:space="preserve">0141 </w:t>
                          </w:r>
                          <w:r w:rsidR="00DD5797" w:rsidRPr="00CA7347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2"/>
                              <w:szCs w:val="32"/>
                              <w:lang w:val="en"/>
                            </w:rPr>
                            <w:t>XXX XXXX</w:t>
                          </w:r>
                        </w:p>
                        <w:p w14:paraId="0CAFDAC5" w14:textId="77777777" w:rsidR="00F2407F" w:rsidRPr="00CA7347" w:rsidRDefault="00F2407F">
                          <w:pPr>
                            <w:rPr>
                              <w:rFonts w:ascii="Century Gothic" w:hAnsi="Century Gothic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188DB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233.55pt;margin-top:.3pt;width:279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" filled="f" stroked="f" strokeweight=".5pt">
              <v:textbox>
                <w:txbxContent>
                  <w:p w14:paraId="4CE4553C" w14:textId="0409E74F" w:rsidR="00F2407F" w:rsidRPr="00CA7347" w:rsidRDefault="00BA2599" w:rsidP="00BA2599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FFFFFF"/>
                        <w:sz w:val="32"/>
                        <w:szCs w:val="32"/>
                        <w:lang w:val="en"/>
                      </w:rPr>
                    </w:pPr>
                    <w:r w:rsidRPr="00CA7347">
                      <w:rPr>
                        <w:rFonts w:ascii="Century Gothic" w:hAnsi="Century Gothic"/>
                        <w:b/>
                        <w:bCs/>
                        <w:color w:val="FFFFFF"/>
                        <w:sz w:val="32"/>
                        <w:szCs w:val="32"/>
                        <w:lang w:val="en"/>
                      </w:rPr>
                      <w:t>P</w:t>
                    </w:r>
                    <w:r w:rsidR="008B749B" w:rsidRPr="00CA7347">
                      <w:rPr>
                        <w:rFonts w:ascii="Century Gothic" w:hAnsi="Century Gothic"/>
                        <w:b/>
                        <w:bCs/>
                        <w:color w:val="FFFFFF"/>
                        <w:sz w:val="32"/>
                        <w:szCs w:val="32"/>
                        <w:lang w:val="en"/>
                      </w:rPr>
                      <w:t>ollok</w:t>
                    </w:r>
                    <w:r w:rsidRPr="00CA7347">
                      <w:rPr>
                        <w:rFonts w:ascii="Century Gothic" w:hAnsi="Century Gothic"/>
                        <w:b/>
                        <w:bCs/>
                        <w:color w:val="FFFFFF"/>
                        <w:sz w:val="32"/>
                        <w:szCs w:val="32"/>
                        <w:lang w:val="en"/>
                      </w:rPr>
                      <w:t xml:space="preserve"> C</w:t>
                    </w:r>
                    <w:r w:rsidR="00A70C25" w:rsidRPr="00CA7347">
                      <w:rPr>
                        <w:rFonts w:ascii="Century Gothic" w:hAnsi="Century Gothic"/>
                        <w:b/>
                        <w:bCs/>
                        <w:color w:val="FFFFFF"/>
                        <w:sz w:val="32"/>
                        <w:szCs w:val="32"/>
                        <w:lang w:val="en"/>
                      </w:rPr>
                      <w:t>ommunity Centre</w:t>
                    </w:r>
                    <w:r w:rsidR="00CF3C51" w:rsidRPr="00CA7347">
                      <w:rPr>
                        <w:rFonts w:ascii="Century Gothic" w:hAnsi="Century Gothic"/>
                        <w:b/>
                        <w:bCs/>
                        <w:color w:val="FFFFFF"/>
                        <w:sz w:val="32"/>
                        <w:szCs w:val="32"/>
                        <w:lang w:val="en"/>
                      </w:rPr>
                      <w:t xml:space="preserve"> </w:t>
                    </w:r>
                  </w:p>
                  <w:p w14:paraId="39F43E7E" w14:textId="58DEC89A" w:rsidR="00CF3C51" w:rsidRPr="00CA7347" w:rsidRDefault="00CF3C51" w:rsidP="00BA2599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FFFFFF"/>
                        <w:sz w:val="32"/>
                        <w:szCs w:val="32"/>
                        <w:lang w:val="en"/>
                      </w:rPr>
                    </w:pPr>
                    <w:r w:rsidRPr="00CA7347">
                      <w:rPr>
                        <w:rFonts w:ascii="Century Gothic" w:hAnsi="Century Gothic"/>
                        <w:b/>
                        <w:bCs/>
                        <w:color w:val="FFFFFF"/>
                        <w:sz w:val="32"/>
                        <w:szCs w:val="32"/>
                        <w:lang w:val="en"/>
                      </w:rPr>
                      <w:t>134 Langton Road</w:t>
                    </w:r>
                  </w:p>
                  <w:p w14:paraId="331E7144" w14:textId="74AE557A" w:rsidR="003161AE" w:rsidRPr="00CA7347" w:rsidRDefault="003161AE" w:rsidP="00BA2599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FFFFFF"/>
                        <w:sz w:val="32"/>
                        <w:szCs w:val="32"/>
                        <w:lang w:val="en"/>
                      </w:rPr>
                    </w:pPr>
                    <w:r w:rsidRPr="00CA7347">
                      <w:rPr>
                        <w:rFonts w:ascii="Century Gothic" w:hAnsi="Century Gothic"/>
                        <w:b/>
                        <w:bCs/>
                        <w:color w:val="FFFFFF"/>
                        <w:sz w:val="32"/>
                        <w:szCs w:val="32"/>
                        <w:lang w:val="en"/>
                      </w:rPr>
                      <w:t>Glasgow G53-5DP</w:t>
                    </w:r>
                  </w:p>
                  <w:p w14:paraId="4CF5956D" w14:textId="2B165D50" w:rsidR="003161AE" w:rsidRPr="00CA7347" w:rsidRDefault="003161AE" w:rsidP="00BA2599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FFFFFF"/>
                        <w:sz w:val="32"/>
                        <w:szCs w:val="32"/>
                        <w:lang w:val="en"/>
                      </w:rPr>
                    </w:pPr>
                    <w:r w:rsidRPr="00CA7347">
                      <w:rPr>
                        <w:rFonts w:ascii="Century Gothic" w:hAnsi="Century Gothic"/>
                        <w:b/>
                        <w:bCs/>
                        <w:color w:val="FFFFFF"/>
                        <w:sz w:val="32"/>
                        <w:szCs w:val="32"/>
                        <w:lang w:val="en"/>
                      </w:rPr>
                      <w:t>0141-</w:t>
                    </w:r>
                    <w:r w:rsidR="00A55E77" w:rsidRPr="00CA7347">
                      <w:rPr>
                        <w:rFonts w:ascii="Century Gothic" w:hAnsi="Century Gothic"/>
                        <w:b/>
                        <w:bCs/>
                        <w:color w:val="FFFFFF"/>
                        <w:sz w:val="32"/>
                        <w:szCs w:val="32"/>
                        <w:lang w:val="en"/>
                      </w:rPr>
                      <w:t>882-5869</w:t>
                    </w:r>
                  </w:p>
                  <w:p w14:paraId="55E6F5FA" w14:textId="77777777" w:rsidR="003161AE" w:rsidRPr="00CA7347" w:rsidRDefault="003161AE" w:rsidP="00BA2599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FFFFFF"/>
                        <w:sz w:val="32"/>
                        <w:szCs w:val="32"/>
                        <w:lang w:val="en"/>
                      </w:rPr>
                    </w:pPr>
                  </w:p>
                  <w:p w14:paraId="6EA6B663" w14:textId="700EA37E" w:rsidR="00F2407F" w:rsidRPr="00CA7347" w:rsidRDefault="00F2407F" w:rsidP="00F2407F">
                    <w:pPr>
                      <w:jc w:val="right"/>
                      <w:rPr>
                        <w:rFonts w:ascii="Century Gothic" w:eastAsia="Arial Unicode MS" w:hAnsi="Century Gothic"/>
                        <w:b/>
                        <w:bCs/>
                        <w:color w:val="FFFFFF"/>
                        <w:sz w:val="32"/>
                        <w:szCs w:val="32"/>
                        <w:lang w:val="en-GB"/>
                      </w:rPr>
                    </w:pPr>
                    <w:r w:rsidRPr="00CA7347">
                      <w:rPr>
                        <w:rFonts w:ascii="Century Gothic" w:hAnsi="Century Gothic"/>
                        <w:b/>
                        <w:bCs/>
                        <w:color w:val="FFFFFF"/>
                        <w:sz w:val="32"/>
                        <w:szCs w:val="32"/>
                        <w:lang w:val="en"/>
                      </w:rPr>
                      <w:t xml:space="preserve">0141 </w:t>
                    </w:r>
                    <w:r w:rsidR="00DD5797" w:rsidRPr="00CA7347">
                      <w:rPr>
                        <w:rFonts w:ascii="Century Gothic" w:hAnsi="Century Gothic"/>
                        <w:b/>
                        <w:bCs/>
                        <w:color w:val="FFFFFF"/>
                        <w:sz w:val="32"/>
                        <w:szCs w:val="32"/>
                        <w:lang w:val="en"/>
                      </w:rPr>
                      <w:t>XXX XXXX</w:t>
                    </w:r>
                  </w:p>
                  <w:p w14:paraId="0CAFDAC5" w14:textId="77777777" w:rsidR="00F2407F" w:rsidRPr="00CA7347" w:rsidRDefault="00F2407F">
                    <w:pPr>
                      <w:rPr>
                        <w:rFonts w:ascii="Century Gothic" w:hAnsi="Century Gothic"/>
                        <w:b/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b/>
        <w:noProof/>
        <w:color w:val="FFFFFF"/>
        <w:sz w:val="48"/>
        <w:szCs w:val="48"/>
        <w:lang w:val="en"/>
      </w:rPr>
      <w:drawing>
        <wp:anchor distT="0" distB="0" distL="114300" distR="114300" simplePos="0" relativeHeight="251658240" behindDoc="1" locked="0" layoutInCell="1" allowOverlap="1" wp14:anchorId="5AA9D3A7" wp14:editId="5C0E94F7">
          <wp:simplePos x="0" y="0"/>
          <wp:positionH relativeFrom="margin">
            <wp:posOffset>-719455</wp:posOffset>
          </wp:positionH>
          <wp:positionV relativeFrom="paragraph">
            <wp:posOffset>-395605</wp:posOffset>
          </wp:positionV>
          <wp:extent cx="7555931" cy="10692000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931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style="v-text-anchor:middle">
      <v:fill type="tile"/>
      <v:stroke weight=".5pt" miterlimit="4"/>
      <v:shadow on="t" color="black" opacity=".5" offset="0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797"/>
    <w:rsid w:val="000166BF"/>
    <w:rsid w:val="00057C91"/>
    <w:rsid w:val="00060D32"/>
    <w:rsid w:val="00062850"/>
    <w:rsid w:val="00067A4C"/>
    <w:rsid w:val="0007407D"/>
    <w:rsid w:val="00077C41"/>
    <w:rsid w:val="000837BF"/>
    <w:rsid w:val="000A27A4"/>
    <w:rsid w:val="000D3896"/>
    <w:rsid w:val="00130F81"/>
    <w:rsid w:val="00131102"/>
    <w:rsid w:val="0013510B"/>
    <w:rsid w:val="00147719"/>
    <w:rsid w:val="0018049F"/>
    <w:rsid w:val="001A61D4"/>
    <w:rsid w:val="001B40F3"/>
    <w:rsid w:val="001D67C1"/>
    <w:rsid w:val="001D6948"/>
    <w:rsid w:val="001E337E"/>
    <w:rsid w:val="001F5B61"/>
    <w:rsid w:val="00200D2F"/>
    <w:rsid w:val="002035AB"/>
    <w:rsid w:val="00204D80"/>
    <w:rsid w:val="00216F8A"/>
    <w:rsid w:val="00223BDE"/>
    <w:rsid w:val="002279DF"/>
    <w:rsid w:val="002367DE"/>
    <w:rsid w:val="002519A0"/>
    <w:rsid w:val="00257D87"/>
    <w:rsid w:val="0029039F"/>
    <w:rsid w:val="002A01FF"/>
    <w:rsid w:val="002A14F6"/>
    <w:rsid w:val="002A35A5"/>
    <w:rsid w:val="002A6177"/>
    <w:rsid w:val="002B1AB6"/>
    <w:rsid w:val="002E6F85"/>
    <w:rsid w:val="003161AE"/>
    <w:rsid w:val="003336A7"/>
    <w:rsid w:val="00333ED9"/>
    <w:rsid w:val="00334DF4"/>
    <w:rsid w:val="00347DE9"/>
    <w:rsid w:val="00355C76"/>
    <w:rsid w:val="00357EFC"/>
    <w:rsid w:val="0037598C"/>
    <w:rsid w:val="0039116C"/>
    <w:rsid w:val="003923D6"/>
    <w:rsid w:val="003B5A6F"/>
    <w:rsid w:val="003C4CCD"/>
    <w:rsid w:val="003D1BCC"/>
    <w:rsid w:val="003E5B49"/>
    <w:rsid w:val="003F7614"/>
    <w:rsid w:val="004044DB"/>
    <w:rsid w:val="00410CE3"/>
    <w:rsid w:val="00411E94"/>
    <w:rsid w:val="00412CAA"/>
    <w:rsid w:val="00426DCB"/>
    <w:rsid w:val="00427087"/>
    <w:rsid w:val="00427BC9"/>
    <w:rsid w:val="0043521E"/>
    <w:rsid w:val="00450749"/>
    <w:rsid w:val="0045693D"/>
    <w:rsid w:val="004640AB"/>
    <w:rsid w:val="004649C9"/>
    <w:rsid w:val="00471E7D"/>
    <w:rsid w:val="004846E0"/>
    <w:rsid w:val="004A1F95"/>
    <w:rsid w:val="004C3DFD"/>
    <w:rsid w:val="004C6113"/>
    <w:rsid w:val="004F5944"/>
    <w:rsid w:val="00501A6B"/>
    <w:rsid w:val="005032E8"/>
    <w:rsid w:val="00503DE7"/>
    <w:rsid w:val="00520D69"/>
    <w:rsid w:val="0052413F"/>
    <w:rsid w:val="00527A93"/>
    <w:rsid w:val="00564426"/>
    <w:rsid w:val="005807BD"/>
    <w:rsid w:val="005A10FC"/>
    <w:rsid w:val="005F583E"/>
    <w:rsid w:val="005F7065"/>
    <w:rsid w:val="00607F6C"/>
    <w:rsid w:val="00613756"/>
    <w:rsid w:val="00643431"/>
    <w:rsid w:val="00662C33"/>
    <w:rsid w:val="00664FC2"/>
    <w:rsid w:val="006C27F7"/>
    <w:rsid w:val="006D43A7"/>
    <w:rsid w:val="0071404A"/>
    <w:rsid w:val="00721BF7"/>
    <w:rsid w:val="00725100"/>
    <w:rsid w:val="0075775B"/>
    <w:rsid w:val="00762301"/>
    <w:rsid w:val="00785005"/>
    <w:rsid w:val="007907D9"/>
    <w:rsid w:val="007960B4"/>
    <w:rsid w:val="007C1C0E"/>
    <w:rsid w:val="007C7786"/>
    <w:rsid w:val="007F038E"/>
    <w:rsid w:val="007F446D"/>
    <w:rsid w:val="007F463F"/>
    <w:rsid w:val="007F649D"/>
    <w:rsid w:val="00812198"/>
    <w:rsid w:val="00814889"/>
    <w:rsid w:val="00817601"/>
    <w:rsid w:val="00827418"/>
    <w:rsid w:val="00830002"/>
    <w:rsid w:val="00843D65"/>
    <w:rsid w:val="008532B2"/>
    <w:rsid w:val="00853487"/>
    <w:rsid w:val="00877E15"/>
    <w:rsid w:val="00891BF0"/>
    <w:rsid w:val="008A5A29"/>
    <w:rsid w:val="008A78A8"/>
    <w:rsid w:val="008B3172"/>
    <w:rsid w:val="008B749B"/>
    <w:rsid w:val="008C23DD"/>
    <w:rsid w:val="008C4D80"/>
    <w:rsid w:val="008D0721"/>
    <w:rsid w:val="008D2EB5"/>
    <w:rsid w:val="008F3076"/>
    <w:rsid w:val="009010FF"/>
    <w:rsid w:val="00916577"/>
    <w:rsid w:val="00926895"/>
    <w:rsid w:val="0092730A"/>
    <w:rsid w:val="00950212"/>
    <w:rsid w:val="009613FF"/>
    <w:rsid w:val="00975F46"/>
    <w:rsid w:val="00996486"/>
    <w:rsid w:val="009C0CB3"/>
    <w:rsid w:val="009D0818"/>
    <w:rsid w:val="009E6760"/>
    <w:rsid w:val="009F56B6"/>
    <w:rsid w:val="00A05363"/>
    <w:rsid w:val="00A3196F"/>
    <w:rsid w:val="00A369E8"/>
    <w:rsid w:val="00A55E77"/>
    <w:rsid w:val="00A64F4A"/>
    <w:rsid w:val="00A65738"/>
    <w:rsid w:val="00A70C25"/>
    <w:rsid w:val="00A81A8F"/>
    <w:rsid w:val="00A974EA"/>
    <w:rsid w:val="00AA5A91"/>
    <w:rsid w:val="00AA5EC3"/>
    <w:rsid w:val="00AB60F1"/>
    <w:rsid w:val="00AC2724"/>
    <w:rsid w:val="00AC3AEB"/>
    <w:rsid w:val="00AD2EB2"/>
    <w:rsid w:val="00AE3915"/>
    <w:rsid w:val="00B2691E"/>
    <w:rsid w:val="00B30BB0"/>
    <w:rsid w:val="00B35E64"/>
    <w:rsid w:val="00B37414"/>
    <w:rsid w:val="00B40085"/>
    <w:rsid w:val="00B7081A"/>
    <w:rsid w:val="00B869E4"/>
    <w:rsid w:val="00B86A9A"/>
    <w:rsid w:val="00B90768"/>
    <w:rsid w:val="00B94AA8"/>
    <w:rsid w:val="00B966E4"/>
    <w:rsid w:val="00BA2599"/>
    <w:rsid w:val="00BB46A2"/>
    <w:rsid w:val="00BC4B44"/>
    <w:rsid w:val="00BC63D2"/>
    <w:rsid w:val="00BD3096"/>
    <w:rsid w:val="00C11981"/>
    <w:rsid w:val="00C3530A"/>
    <w:rsid w:val="00C36ADB"/>
    <w:rsid w:val="00C37B6D"/>
    <w:rsid w:val="00C40B68"/>
    <w:rsid w:val="00C42932"/>
    <w:rsid w:val="00C44B39"/>
    <w:rsid w:val="00C45FFD"/>
    <w:rsid w:val="00C460D7"/>
    <w:rsid w:val="00C7434B"/>
    <w:rsid w:val="00C76AFC"/>
    <w:rsid w:val="00C77A3A"/>
    <w:rsid w:val="00C8421E"/>
    <w:rsid w:val="00CA7347"/>
    <w:rsid w:val="00CB3F46"/>
    <w:rsid w:val="00CB749D"/>
    <w:rsid w:val="00CD0E02"/>
    <w:rsid w:val="00CD1307"/>
    <w:rsid w:val="00CD6F1E"/>
    <w:rsid w:val="00CE25D8"/>
    <w:rsid w:val="00CE46C7"/>
    <w:rsid w:val="00CF3C51"/>
    <w:rsid w:val="00CF697C"/>
    <w:rsid w:val="00CF7FF1"/>
    <w:rsid w:val="00D60499"/>
    <w:rsid w:val="00D7692F"/>
    <w:rsid w:val="00D80AB3"/>
    <w:rsid w:val="00DD5797"/>
    <w:rsid w:val="00DF5042"/>
    <w:rsid w:val="00E2177F"/>
    <w:rsid w:val="00E52640"/>
    <w:rsid w:val="00E57167"/>
    <w:rsid w:val="00E633A7"/>
    <w:rsid w:val="00E728FD"/>
    <w:rsid w:val="00E77042"/>
    <w:rsid w:val="00E90244"/>
    <w:rsid w:val="00EA17DF"/>
    <w:rsid w:val="00EC720A"/>
    <w:rsid w:val="00ED4292"/>
    <w:rsid w:val="00ED4F9E"/>
    <w:rsid w:val="00EE40B3"/>
    <w:rsid w:val="00EE54FD"/>
    <w:rsid w:val="00EF2E85"/>
    <w:rsid w:val="00EF7D60"/>
    <w:rsid w:val="00F04C35"/>
    <w:rsid w:val="00F2407F"/>
    <w:rsid w:val="00F36511"/>
    <w:rsid w:val="00F4005F"/>
    <w:rsid w:val="00F46C5A"/>
    <w:rsid w:val="00F552E1"/>
    <w:rsid w:val="00F77FC5"/>
    <w:rsid w:val="00F81EC4"/>
    <w:rsid w:val="00FB574E"/>
    <w:rsid w:val="00FB7BB8"/>
    <w:rsid w:val="00FD58D6"/>
    <w:rsid w:val="00FD6D27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>
      <v:fill type="tile"/>
      <v:stroke weight=".5pt" miterlimit="4"/>
      <v:shadow on="t" color="black" opacity=".5" offset="0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."/>
  <w:listSeparator w:val=","/>
  <w14:docId w14:val="01415C17"/>
  <w15:chartTrackingRefBased/>
  <w15:docId w15:val="{F541D0E7-A7C8-42F0-B77C-57E9140B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5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LabelDark">
    <w:name w:val="Label Dark"/>
    <w:pPr>
      <w:jc w:val="center"/>
    </w:pPr>
    <w:rPr>
      <w:rFonts w:ascii="Helvetica Light" w:eastAsia="Arial Unicode MS" w:hAnsi="Helvetica Light" w:cs="Arial Unicode MS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locked/>
    <w:rsid w:val="005A10F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A10F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locked/>
    <w:rsid w:val="005A10F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A10FC"/>
    <w:rPr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A36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4C3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locked/>
    <w:rsid w:val="00C353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3530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++Coronavirus\Communities\What's%20on\New%20Template\FINAL\20220426_CommunityCentresWhat'sOn_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A8258-CE9D-49F5-B587-F3CA48E1A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20220426_CommunityCentresWhat'sOn_FINAL.dotx</Template>
  <TotalTime>1</TotalTime>
  <Pages>3</Pages>
  <Words>64</Words>
  <Characters>407</Characters>
  <Application>Microsoft Office Word</Application>
  <DocSecurity>0</DocSecurity>
  <Lines>11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Life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Laverty-Menzies , Roanna</dc:creator>
  <cp:keywords/>
  <cp:lastModifiedBy>Laverty-Menzies , Roanna</cp:lastModifiedBy>
  <cp:revision>2</cp:revision>
  <cp:lastPrinted>2025-10-07T12:25:00Z</cp:lastPrinted>
  <dcterms:created xsi:type="dcterms:W3CDTF">2025-10-21T13:30:00Z</dcterms:created>
  <dcterms:modified xsi:type="dcterms:W3CDTF">2025-10-21T13:30:00Z</dcterms:modified>
</cp:coreProperties>
</file>